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21527" w14:textId="5929DF2B" w:rsidR="00036281" w:rsidRPr="00365D50" w:rsidRDefault="004E7950">
      <w:pPr>
        <w:rPr>
          <w:b/>
          <w:bCs/>
          <w:sz w:val="31"/>
          <w:szCs w:val="31"/>
        </w:rPr>
      </w:pPr>
      <w:r w:rsidRPr="00365D50">
        <w:rPr>
          <w:b/>
          <w:bCs/>
          <w:sz w:val="31"/>
          <w:szCs w:val="31"/>
        </w:rPr>
        <w:t xml:space="preserve">                                                                                       </w:t>
      </w:r>
    </w:p>
    <w:p w14:paraId="1DB24BD1" w14:textId="77777777" w:rsidR="00036281" w:rsidRPr="00383900" w:rsidRDefault="00A274F6">
      <w:pPr>
        <w:pStyle w:val="berschrift1"/>
        <w:rPr>
          <w:bCs/>
          <w:sz w:val="28"/>
          <w:szCs w:val="28"/>
        </w:rPr>
      </w:pPr>
      <w:r w:rsidRPr="00383900">
        <w:rPr>
          <w:bCs/>
          <w:sz w:val="28"/>
          <w:szCs w:val="28"/>
        </w:rPr>
        <w:t>Beitrittserklärung</w:t>
      </w:r>
      <w:r w:rsidR="00365D50" w:rsidRPr="00383900">
        <w:rPr>
          <w:bCs/>
          <w:sz w:val="28"/>
          <w:szCs w:val="28"/>
        </w:rPr>
        <w:t xml:space="preserve"> </w:t>
      </w:r>
      <w:proofErr w:type="gramStart"/>
      <w:r w:rsidR="00365D50" w:rsidRPr="00383900">
        <w:rPr>
          <w:bCs/>
          <w:sz w:val="28"/>
          <w:szCs w:val="28"/>
        </w:rPr>
        <w:t>-  aktiv</w:t>
      </w:r>
      <w:proofErr w:type="gramEnd"/>
    </w:p>
    <w:p w14:paraId="5C1351D0" w14:textId="77777777" w:rsidR="00036281" w:rsidRPr="00383900" w:rsidRDefault="005C45A9" w:rsidP="00365D50">
      <w:pPr>
        <w:rPr>
          <w:sz w:val="23"/>
          <w:szCs w:val="23"/>
        </w:rPr>
      </w:pPr>
      <w:r w:rsidRPr="00383900">
        <w:rPr>
          <w:b/>
          <w:bCs/>
          <w:sz w:val="31"/>
          <w:szCs w:val="31"/>
        </w:rPr>
        <w:t xml:space="preserve">                                             </w:t>
      </w:r>
    </w:p>
    <w:p w14:paraId="6C367DF0" w14:textId="43CA5028" w:rsidR="00036281" w:rsidRPr="00365D50" w:rsidRDefault="00B651E6" w:rsidP="00BF5075">
      <w:pPr>
        <w:jc w:val="both"/>
        <w:rPr>
          <w:sz w:val="20"/>
        </w:rPr>
      </w:pPr>
      <w:r w:rsidRPr="00365D50">
        <w:rPr>
          <w:sz w:val="20"/>
        </w:rPr>
        <w:t>Ich erkläre</w:t>
      </w:r>
      <w:r w:rsidR="002478AF" w:rsidRPr="00365D50">
        <w:rPr>
          <w:sz w:val="20"/>
        </w:rPr>
        <w:t xml:space="preserve"> hiermit </w:t>
      </w:r>
      <w:r w:rsidR="00BE7BC8">
        <w:rPr>
          <w:sz w:val="20"/>
        </w:rPr>
        <w:t>ab</w:t>
      </w:r>
      <w:r w:rsidR="00AF5ED7" w:rsidRPr="00365D50">
        <w:rPr>
          <w:sz w:val="20"/>
        </w:rPr>
        <w:t xml:space="preserve"> </w:t>
      </w:r>
      <w:r w:rsidR="00CD499B">
        <w:rPr>
          <w:sz w:val="20"/>
        </w:rPr>
        <w:t>……………………...</w:t>
      </w:r>
      <w:r w:rsidR="00C62204" w:rsidRPr="00365D50">
        <w:rPr>
          <w:sz w:val="20"/>
        </w:rPr>
        <w:t xml:space="preserve"> </w:t>
      </w:r>
      <w:r w:rsidR="00AF5ED7" w:rsidRPr="00365D50">
        <w:rPr>
          <w:sz w:val="20"/>
        </w:rPr>
        <w:t>me</w:t>
      </w:r>
      <w:r w:rsidRPr="00365D50">
        <w:rPr>
          <w:sz w:val="20"/>
        </w:rPr>
        <w:t>inen Beitritt</w:t>
      </w:r>
      <w:r w:rsidR="00036281" w:rsidRPr="00365D50">
        <w:rPr>
          <w:sz w:val="20"/>
        </w:rPr>
        <w:t xml:space="preserve"> </w:t>
      </w:r>
      <w:r w:rsidR="00C679F0" w:rsidRPr="00365D50">
        <w:rPr>
          <w:sz w:val="20"/>
        </w:rPr>
        <w:t>zum Verein</w:t>
      </w:r>
      <w:r w:rsidR="00365D50" w:rsidRPr="00365D50">
        <w:rPr>
          <w:sz w:val="20"/>
        </w:rPr>
        <w:t xml:space="preserve">, zu einem Jahresbeitrag von </w:t>
      </w:r>
      <w:r w:rsidR="00383900">
        <w:rPr>
          <w:sz w:val="20"/>
        </w:rPr>
        <w:t>5</w:t>
      </w:r>
      <w:r w:rsidR="00AD0660">
        <w:rPr>
          <w:sz w:val="20"/>
        </w:rPr>
        <w:t>0</w:t>
      </w:r>
      <w:r w:rsidR="00365D50" w:rsidRPr="00365D50">
        <w:rPr>
          <w:sz w:val="20"/>
        </w:rPr>
        <w:t>,00 Euro.</w:t>
      </w:r>
    </w:p>
    <w:p w14:paraId="018A572E" w14:textId="77777777" w:rsidR="00AA1840" w:rsidRPr="00DF5C18" w:rsidRDefault="00AA1840" w:rsidP="00BF5075">
      <w:pPr>
        <w:jc w:val="both"/>
        <w:rPr>
          <w:b/>
          <w:sz w:val="23"/>
          <w:szCs w:val="23"/>
        </w:rPr>
      </w:pPr>
    </w:p>
    <w:p w14:paraId="333F1DE8" w14:textId="49D282E6" w:rsidR="009B606B" w:rsidRPr="00365D50" w:rsidRDefault="00036281" w:rsidP="00BF5075">
      <w:pPr>
        <w:jc w:val="both"/>
        <w:rPr>
          <w:sz w:val="22"/>
          <w:szCs w:val="22"/>
        </w:rPr>
      </w:pPr>
      <w:r w:rsidRPr="00365D50">
        <w:rPr>
          <w:b/>
          <w:sz w:val="22"/>
          <w:szCs w:val="22"/>
        </w:rPr>
        <w:t>Name</w:t>
      </w:r>
      <w:r w:rsidR="005D1FCC" w:rsidRPr="00365D50">
        <w:rPr>
          <w:b/>
          <w:sz w:val="22"/>
          <w:szCs w:val="22"/>
        </w:rPr>
        <w:t>:</w:t>
      </w:r>
      <w:r w:rsidR="00172324">
        <w:rPr>
          <w:b/>
          <w:sz w:val="22"/>
          <w:szCs w:val="22"/>
        </w:rPr>
        <w:t xml:space="preserve">   </w:t>
      </w:r>
      <w:r w:rsidR="00816BE9" w:rsidRPr="00816BE9">
        <w:rPr>
          <w:bCs/>
          <w:sz w:val="22"/>
          <w:szCs w:val="22"/>
        </w:rPr>
        <w:t>………</w:t>
      </w:r>
      <w:proofErr w:type="gramStart"/>
      <w:r w:rsidR="00816BE9" w:rsidRPr="00816BE9">
        <w:rPr>
          <w:bCs/>
          <w:sz w:val="22"/>
          <w:szCs w:val="22"/>
        </w:rPr>
        <w:t>…….</w:t>
      </w:r>
      <w:proofErr w:type="gramEnd"/>
      <w:r w:rsidR="00816BE9" w:rsidRPr="00816BE9">
        <w:rPr>
          <w:bCs/>
          <w:sz w:val="22"/>
          <w:szCs w:val="22"/>
        </w:rPr>
        <w:t>………………</w:t>
      </w:r>
      <w:r w:rsidR="00816BE9">
        <w:rPr>
          <w:bCs/>
          <w:sz w:val="22"/>
          <w:szCs w:val="22"/>
        </w:rPr>
        <w:t>.</w:t>
      </w:r>
      <w:r w:rsidR="00E439BC">
        <w:rPr>
          <w:b/>
          <w:sz w:val="22"/>
          <w:szCs w:val="22"/>
        </w:rPr>
        <w:t xml:space="preserve">  </w:t>
      </w:r>
      <w:r w:rsidR="005D1FCC" w:rsidRPr="00365D50">
        <w:rPr>
          <w:b/>
          <w:sz w:val="22"/>
          <w:szCs w:val="22"/>
        </w:rPr>
        <w:t>Vorn</w:t>
      </w:r>
      <w:r w:rsidR="00DF5C18" w:rsidRPr="00365D50">
        <w:rPr>
          <w:b/>
          <w:sz w:val="22"/>
          <w:szCs w:val="22"/>
        </w:rPr>
        <w:t>ame:</w:t>
      </w:r>
      <w:r w:rsidR="005D1FCC" w:rsidRPr="00365D50">
        <w:rPr>
          <w:b/>
          <w:sz w:val="22"/>
          <w:szCs w:val="22"/>
        </w:rPr>
        <w:t xml:space="preserve"> </w:t>
      </w:r>
      <w:r w:rsidR="00172324">
        <w:rPr>
          <w:b/>
          <w:sz w:val="22"/>
          <w:szCs w:val="22"/>
        </w:rPr>
        <w:t xml:space="preserve"> </w:t>
      </w:r>
      <w:r w:rsidR="00816BE9">
        <w:rPr>
          <w:sz w:val="22"/>
          <w:szCs w:val="22"/>
        </w:rPr>
        <w:t>……………………</w:t>
      </w:r>
      <w:proofErr w:type="gramStart"/>
      <w:r w:rsidR="00816BE9">
        <w:rPr>
          <w:sz w:val="22"/>
          <w:szCs w:val="22"/>
        </w:rPr>
        <w:t>……</w:t>
      </w:r>
      <w:r w:rsidR="005B3302">
        <w:rPr>
          <w:sz w:val="22"/>
          <w:szCs w:val="22"/>
        </w:rPr>
        <w:t>.</w:t>
      </w:r>
      <w:proofErr w:type="gramEnd"/>
      <w:r w:rsidR="005B3302">
        <w:rPr>
          <w:sz w:val="22"/>
          <w:szCs w:val="22"/>
        </w:rPr>
        <w:t>.</w:t>
      </w:r>
      <w:r w:rsidR="00E439BC">
        <w:rPr>
          <w:sz w:val="22"/>
          <w:szCs w:val="22"/>
        </w:rPr>
        <w:t xml:space="preserve">   </w:t>
      </w:r>
      <w:r w:rsidR="00D34D52">
        <w:rPr>
          <w:sz w:val="22"/>
          <w:szCs w:val="22"/>
        </w:rPr>
        <w:t xml:space="preserve">   </w:t>
      </w:r>
      <w:r w:rsidR="00656854" w:rsidRPr="00365D50">
        <w:rPr>
          <w:b/>
          <w:sz w:val="22"/>
          <w:szCs w:val="22"/>
        </w:rPr>
        <w:t>Geb.</w:t>
      </w:r>
      <w:r w:rsidR="005D1FCC" w:rsidRPr="00365D50">
        <w:rPr>
          <w:b/>
          <w:sz w:val="22"/>
          <w:szCs w:val="22"/>
        </w:rPr>
        <w:t xml:space="preserve">: </w:t>
      </w:r>
      <w:r w:rsidR="00816BE9">
        <w:rPr>
          <w:sz w:val="22"/>
          <w:szCs w:val="22"/>
        </w:rPr>
        <w:t>……………………</w:t>
      </w:r>
    </w:p>
    <w:p w14:paraId="176B2ED8" w14:textId="77777777" w:rsidR="00036281" w:rsidRPr="00365D50" w:rsidRDefault="002478AF" w:rsidP="00BF5075">
      <w:pPr>
        <w:jc w:val="both"/>
        <w:rPr>
          <w:sz w:val="22"/>
          <w:szCs w:val="22"/>
        </w:rPr>
      </w:pPr>
      <w:r w:rsidRPr="00365D50">
        <w:rPr>
          <w:sz w:val="22"/>
          <w:szCs w:val="22"/>
        </w:rPr>
        <w:t xml:space="preserve"> </w:t>
      </w:r>
    </w:p>
    <w:p w14:paraId="05F0C01E" w14:textId="1A43C0E5" w:rsidR="009B606B" w:rsidRPr="00252D1E" w:rsidRDefault="00AA1840" w:rsidP="00BF5075">
      <w:pPr>
        <w:jc w:val="both"/>
        <w:rPr>
          <w:bCs/>
          <w:sz w:val="22"/>
          <w:szCs w:val="22"/>
        </w:rPr>
      </w:pPr>
      <w:r w:rsidRPr="00365D50">
        <w:rPr>
          <w:b/>
          <w:sz w:val="22"/>
          <w:szCs w:val="22"/>
        </w:rPr>
        <w:t>Wohnanschrift (</w:t>
      </w:r>
      <w:r w:rsidRPr="00F16F69">
        <w:rPr>
          <w:sz w:val="20"/>
        </w:rPr>
        <w:t>Straße/</w:t>
      </w:r>
      <w:r w:rsidR="006B1330" w:rsidRPr="00F16F69">
        <w:rPr>
          <w:sz w:val="20"/>
        </w:rPr>
        <w:t>PLZ</w:t>
      </w:r>
      <w:r w:rsidRPr="00F16F69">
        <w:rPr>
          <w:sz w:val="20"/>
        </w:rPr>
        <w:t>/Ort</w:t>
      </w:r>
      <w:r w:rsidRPr="00365D50">
        <w:rPr>
          <w:b/>
          <w:sz w:val="22"/>
          <w:szCs w:val="22"/>
        </w:rPr>
        <w:t>)</w:t>
      </w:r>
      <w:r w:rsidR="00172324">
        <w:rPr>
          <w:b/>
          <w:sz w:val="22"/>
          <w:szCs w:val="22"/>
        </w:rPr>
        <w:t xml:space="preserve">:  </w:t>
      </w:r>
      <w:r w:rsidR="00252D1E">
        <w:rPr>
          <w:bCs/>
          <w:sz w:val="22"/>
          <w:szCs w:val="22"/>
        </w:rPr>
        <w:t>…………………………………………………………………………….</w:t>
      </w:r>
    </w:p>
    <w:p w14:paraId="0006FE1B" w14:textId="77777777" w:rsidR="00036281" w:rsidRPr="00DF5C18" w:rsidRDefault="00CC46D9" w:rsidP="00BF5075">
      <w:pPr>
        <w:jc w:val="both"/>
        <w:rPr>
          <w:b/>
          <w:sz w:val="23"/>
          <w:szCs w:val="23"/>
        </w:rPr>
      </w:pPr>
      <w:r w:rsidRPr="00DF5C18">
        <w:rPr>
          <w:b/>
          <w:sz w:val="23"/>
          <w:szCs w:val="23"/>
        </w:rPr>
        <w:t xml:space="preserve">   </w:t>
      </w:r>
    </w:p>
    <w:p w14:paraId="274EFA4F" w14:textId="7AA8FD03" w:rsidR="00D83667" w:rsidRDefault="0027735F" w:rsidP="00D83667">
      <w:pPr>
        <w:jc w:val="both"/>
        <w:rPr>
          <w:sz w:val="22"/>
          <w:szCs w:val="22"/>
        </w:rPr>
      </w:pPr>
      <w:r w:rsidRPr="00365D50">
        <w:rPr>
          <w:b/>
          <w:sz w:val="22"/>
          <w:szCs w:val="22"/>
        </w:rPr>
        <w:t>Telefon:</w:t>
      </w:r>
      <w:r w:rsidR="00B37B9F">
        <w:rPr>
          <w:b/>
          <w:sz w:val="22"/>
          <w:szCs w:val="22"/>
        </w:rPr>
        <w:t xml:space="preserve"> </w:t>
      </w:r>
      <w:r w:rsidR="00380786">
        <w:rPr>
          <w:bCs/>
          <w:sz w:val="22"/>
          <w:szCs w:val="22"/>
        </w:rPr>
        <w:t>………………</w:t>
      </w:r>
      <w:r w:rsidR="00986381">
        <w:rPr>
          <w:b/>
          <w:sz w:val="22"/>
          <w:szCs w:val="22"/>
        </w:rPr>
        <w:t>Handy</w:t>
      </w:r>
      <w:r w:rsidRPr="00365D50">
        <w:rPr>
          <w:b/>
          <w:sz w:val="22"/>
          <w:szCs w:val="22"/>
        </w:rPr>
        <w:t>:</w:t>
      </w:r>
      <w:r w:rsidR="007C66FC">
        <w:rPr>
          <w:b/>
          <w:sz w:val="22"/>
          <w:szCs w:val="22"/>
        </w:rPr>
        <w:t xml:space="preserve"> </w:t>
      </w:r>
      <w:r w:rsidR="00380786">
        <w:rPr>
          <w:bCs/>
          <w:sz w:val="22"/>
          <w:szCs w:val="22"/>
        </w:rPr>
        <w:t>…………………</w:t>
      </w:r>
      <w:proofErr w:type="gramStart"/>
      <w:r w:rsidR="00380786">
        <w:rPr>
          <w:bCs/>
          <w:sz w:val="22"/>
          <w:szCs w:val="22"/>
        </w:rPr>
        <w:t>…</w:t>
      </w:r>
      <w:r w:rsidR="007C66FC">
        <w:rPr>
          <w:bCs/>
          <w:sz w:val="22"/>
          <w:szCs w:val="22"/>
        </w:rPr>
        <w:t>….</w:t>
      </w:r>
      <w:proofErr w:type="gramEnd"/>
      <w:r w:rsidR="007C66FC">
        <w:rPr>
          <w:bCs/>
          <w:sz w:val="22"/>
          <w:szCs w:val="22"/>
        </w:rPr>
        <w:t xml:space="preserve">.    </w:t>
      </w:r>
      <w:r w:rsidR="00172324">
        <w:rPr>
          <w:b/>
          <w:sz w:val="22"/>
          <w:szCs w:val="22"/>
        </w:rPr>
        <w:t xml:space="preserve"> </w:t>
      </w:r>
      <w:r w:rsidR="00F16B47">
        <w:rPr>
          <w:b/>
          <w:sz w:val="22"/>
          <w:szCs w:val="22"/>
        </w:rPr>
        <w:t>E-Mail</w:t>
      </w:r>
      <w:r w:rsidR="00F16B47">
        <w:rPr>
          <w:sz w:val="22"/>
          <w:szCs w:val="22"/>
        </w:rPr>
        <w:t xml:space="preserve"> </w:t>
      </w:r>
      <w:r w:rsidR="00380786">
        <w:rPr>
          <w:sz w:val="22"/>
          <w:szCs w:val="22"/>
        </w:rPr>
        <w:t>………………………………………….</w:t>
      </w:r>
    </w:p>
    <w:p w14:paraId="1BE57624" w14:textId="77777777" w:rsidR="00986381" w:rsidRPr="00365D50" w:rsidRDefault="00986381" w:rsidP="00BF50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CF20CD8" w14:textId="77777777" w:rsidR="00B308FE" w:rsidRPr="00365D50" w:rsidRDefault="00B308FE" w:rsidP="00BF5075">
      <w:pPr>
        <w:jc w:val="both"/>
        <w:rPr>
          <w:b/>
          <w:sz w:val="22"/>
          <w:szCs w:val="22"/>
        </w:rPr>
      </w:pPr>
      <w:r w:rsidRPr="00365D50">
        <w:rPr>
          <w:b/>
          <w:sz w:val="22"/>
          <w:szCs w:val="22"/>
        </w:rPr>
        <w:t>Angaben zum Versicherungsobjekt</w:t>
      </w:r>
      <w:r w:rsidR="0029779C" w:rsidRPr="00365D50">
        <w:rPr>
          <w:b/>
          <w:sz w:val="22"/>
          <w:szCs w:val="22"/>
        </w:rPr>
        <w:t>:</w:t>
      </w:r>
      <w:r w:rsidR="00AA1840" w:rsidRPr="00365D50">
        <w:rPr>
          <w:b/>
          <w:sz w:val="22"/>
          <w:szCs w:val="22"/>
        </w:rPr>
        <w:t xml:space="preserve"> </w:t>
      </w:r>
      <w:r w:rsidR="00AA1840" w:rsidRPr="00365D50">
        <w:rPr>
          <w:sz w:val="22"/>
          <w:szCs w:val="22"/>
        </w:rPr>
        <w:t>(falls nicht identisch mit Wohnanschrift)</w:t>
      </w:r>
    </w:p>
    <w:p w14:paraId="7CE3A0C8" w14:textId="77777777" w:rsidR="00B308FE" w:rsidRPr="00365D50" w:rsidRDefault="00B308FE" w:rsidP="00BF5075">
      <w:pPr>
        <w:jc w:val="both"/>
        <w:rPr>
          <w:sz w:val="22"/>
          <w:szCs w:val="22"/>
        </w:rPr>
      </w:pPr>
    </w:p>
    <w:p w14:paraId="439C06CD" w14:textId="1F28837D" w:rsidR="0065396D" w:rsidRDefault="00B308FE" w:rsidP="00BF5075">
      <w:pPr>
        <w:jc w:val="both"/>
        <w:rPr>
          <w:sz w:val="22"/>
          <w:szCs w:val="22"/>
        </w:rPr>
      </w:pPr>
      <w:r w:rsidRPr="00365D50">
        <w:rPr>
          <w:sz w:val="22"/>
          <w:szCs w:val="22"/>
        </w:rPr>
        <w:t>Straße/PLZ/Ort</w:t>
      </w:r>
      <w:r w:rsidR="00EB3893" w:rsidRPr="00365D50">
        <w:rPr>
          <w:sz w:val="22"/>
          <w:szCs w:val="22"/>
        </w:rPr>
        <w:t>:</w:t>
      </w:r>
      <w:r w:rsidR="00B37B9F">
        <w:rPr>
          <w:sz w:val="22"/>
          <w:szCs w:val="22"/>
        </w:rPr>
        <w:t xml:space="preserve"> </w:t>
      </w:r>
      <w:r w:rsidR="009B606B" w:rsidRPr="00365D50">
        <w:rPr>
          <w:sz w:val="22"/>
          <w:szCs w:val="22"/>
        </w:rPr>
        <w:t>………………………………………………………………………………………</w:t>
      </w:r>
      <w:r w:rsidR="0063372A">
        <w:rPr>
          <w:sz w:val="22"/>
          <w:szCs w:val="22"/>
        </w:rPr>
        <w:t>…………</w:t>
      </w:r>
    </w:p>
    <w:p w14:paraId="53BDC0E9" w14:textId="77777777" w:rsidR="00B308FE" w:rsidRPr="00365D50" w:rsidRDefault="002478AF" w:rsidP="00BF5075">
      <w:pPr>
        <w:jc w:val="both"/>
        <w:rPr>
          <w:sz w:val="22"/>
          <w:szCs w:val="22"/>
        </w:rPr>
      </w:pPr>
      <w:r w:rsidRPr="00365D50">
        <w:rPr>
          <w:sz w:val="22"/>
          <w:szCs w:val="22"/>
        </w:rPr>
        <w:tab/>
      </w:r>
    </w:p>
    <w:p w14:paraId="319E8DB3" w14:textId="5D6C0B42" w:rsidR="00F97690" w:rsidRPr="00365D50" w:rsidRDefault="00B308FE" w:rsidP="00BF5075">
      <w:pPr>
        <w:jc w:val="both"/>
        <w:rPr>
          <w:sz w:val="22"/>
          <w:szCs w:val="22"/>
        </w:rPr>
      </w:pPr>
      <w:r w:rsidRPr="00365D50">
        <w:rPr>
          <w:sz w:val="22"/>
          <w:szCs w:val="22"/>
        </w:rPr>
        <w:t>Dieses Objekt enthält</w:t>
      </w:r>
      <w:r w:rsidR="009B606B" w:rsidRPr="00365D50">
        <w:rPr>
          <w:sz w:val="22"/>
          <w:szCs w:val="22"/>
        </w:rPr>
        <w:t xml:space="preserve"> …… </w:t>
      </w:r>
      <w:r w:rsidR="00BF5075" w:rsidRPr="00365D50">
        <w:rPr>
          <w:sz w:val="22"/>
          <w:szCs w:val="22"/>
        </w:rPr>
        <w:t>Wohnung</w:t>
      </w:r>
      <w:r w:rsidR="000035F1">
        <w:rPr>
          <w:sz w:val="22"/>
          <w:szCs w:val="22"/>
        </w:rPr>
        <w:t>(</w:t>
      </w:r>
      <w:r w:rsidR="00BF5075" w:rsidRPr="00365D50">
        <w:rPr>
          <w:sz w:val="22"/>
          <w:szCs w:val="22"/>
        </w:rPr>
        <w:t>en</w:t>
      </w:r>
      <w:r w:rsidR="000035F1">
        <w:rPr>
          <w:sz w:val="22"/>
          <w:szCs w:val="22"/>
        </w:rPr>
        <w:t>)</w:t>
      </w:r>
      <w:r w:rsidR="00BC3815" w:rsidRPr="00365D50">
        <w:rPr>
          <w:sz w:val="22"/>
          <w:szCs w:val="22"/>
        </w:rPr>
        <w:tab/>
      </w:r>
    </w:p>
    <w:p w14:paraId="2AAEEAD0" w14:textId="27507A01" w:rsidR="00746B0C" w:rsidRDefault="00000000" w:rsidP="00BF5075">
      <w:pPr>
        <w:jc w:val="both"/>
        <w:rPr>
          <w:sz w:val="20"/>
        </w:rPr>
      </w:pPr>
      <w:sdt>
        <w:sdtPr>
          <w:rPr>
            <w:rFonts w:cs="Arial"/>
            <w:sz w:val="23"/>
            <w:szCs w:val="23"/>
          </w:rPr>
          <w:id w:val="-1159228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72A"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 w:rsidR="00BF5075" w:rsidRPr="00DF5C18">
        <w:rPr>
          <w:rFonts w:cs="Arial"/>
          <w:sz w:val="23"/>
          <w:szCs w:val="23"/>
        </w:rPr>
        <w:t xml:space="preserve"> </w:t>
      </w:r>
      <w:r w:rsidR="00B308FE" w:rsidRPr="00EB3893">
        <w:rPr>
          <w:sz w:val="20"/>
        </w:rPr>
        <w:t>wird von mir selbst bewohnt</w:t>
      </w:r>
      <w:r w:rsidR="00B308FE" w:rsidRPr="00DF5C18">
        <w:rPr>
          <w:sz w:val="23"/>
          <w:szCs w:val="23"/>
        </w:rPr>
        <w:t xml:space="preserve"> </w:t>
      </w:r>
      <w:r w:rsidR="00BF5075" w:rsidRPr="00DF5C18">
        <w:rPr>
          <w:sz w:val="23"/>
          <w:szCs w:val="23"/>
        </w:rPr>
        <w:t xml:space="preserve"> </w:t>
      </w:r>
      <w:r w:rsidR="00EB3893">
        <w:rPr>
          <w:sz w:val="23"/>
          <w:szCs w:val="23"/>
        </w:rPr>
        <w:t xml:space="preserve"> </w:t>
      </w:r>
      <w:r w:rsidR="00BF5075" w:rsidRPr="00DF5C18">
        <w:rPr>
          <w:sz w:val="23"/>
          <w:szCs w:val="23"/>
        </w:rPr>
        <w:t xml:space="preserve">  </w:t>
      </w:r>
      <w:sdt>
        <w:sdtPr>
          <w:rPr>
            <w:sz w:val="23"/>
            <w:szCs w:val="23"/>
          </w:rPr>
          <w:id w:val="432790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893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CA7453" w:rsidRPr="00DF5C18">
        <w:rPr>
          <w:rFonts w:cs="Arial"/>
          <w:sz w:val="23"/>
          <w:szCs w:val="23"/>
        </w:rPr>
        <w:t xml:space="preserve"> </w:t>
      </w:r>
      <w:r w:rsidR="00AA1840" w:rsidRPr="00EB3893">
        <w:rPr>
          <w:sz w:val="20"/>
        </w:rPr>
        <w:t>Ist eine Eigentumswohnun</w:t>
      </w:r>
      <w:r w:rsidR="00EB3893">
        <w:rPr>
          <w:sz w:val="20"/>
        </w:rPr>
        <w:t>g</w:t>
      </w:r>
      <w:r w:rsidR="00EB3893" w:rsidRPr="00EB3893">
        <w:rPr>
          <w:rFonts w:ascii="MS Gothic" w:eastAsia="MS Gothic" w:hAnsi="MS Gothic" w:cs="MS Gothic" w:hint="eastAsia"/>
        </w:rPr>
        <w:t xml:space="preserve"> </w:t>
      </w:r>
      <w:r w:rsidR="00EB3893">
        <w:rPr>
          <w:rFonts w:ascii="MS Gothic" w:eastAsia="MS Gothic" w:hAnsi="MS Gothic" w:cs="MS Gothic"/>
        </w:rPr>
        <w:t xml:space="preserve"> </w:t>
      </w:r>
      <w:sdt>
        <w:sdtPr>
          <w:rPr>
            <w:rFonts w:ascii="MS Gothic" w:eastAsia="MS Gothic" w:hAnsi="MS Gothic" w:cs="MS Gothic"/>
          </w:rPr>
          <w:id w:val="1568917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7D9C">
            <w:rPr>
              <w:rFonts w:ascii="MS Gothic" w:eastAsia="MS Gothic" w:hAnsi="MS Gothic" w:cs="MS Gothic" w:hint="eastAsia"/>
            </w:rPr>
            <w:t>☐</w:t>
          </w:r>
        </w:sdtContent>
      </w:sdt>
      <w:r w:rsidR="00EB3893" w:rsidRPr="00EB3893">
        <w:rPr>
          <w:sz w:val="20"/>
        </w:rPr>
        <w:t xml:space="preserve">wird (teilweise) gewerblich genutzt. </w:t>
      </w:r>
    </w:p>
    <w:p w14:paraId="1372FECA" w14:textId="77777777" w:rsidR="00EB3893" w:rsidRDefault="00EB3893" w:rsidP="00BF5075">
      <w:pPr>
        <w:jc w:val="both"/>
        <w:rPr>
          <w:sz w:val="20"/>
        </w:rPr>
      </w:pPr>
      <w:r w:rsidRPr="00EB3893">
        <w:rPr>
          <w:sz w:val="20"/>
        </w:rPr>
        <w:t xml:space="preserve"> </w:t>
      </w:r>
    </w:p>
    <w:p w14:paraId="0233BA4A" w14:textId="77777777" w:rsidR="00E769CF" w:rsidRDefault="00E769CF" w:rsidP="00BF5075">
      <w:pPr>
        <w:jc w:val="both"/>
        <w:rPr>
          <w:sz w:val="22"/>
          <w:szCs w:val="22"/>
        </w:rPr>
      </w:pPr>
    </w:p>
    <w:p w14:paraId="157E655A" w14:textId="796A1C7E" w:rsidR="00BD30A0" w:rsidRPr="00785995" w:rsidRDefault="00E769CF" w:rsidP="00BF5075">
      <w:pPr>
        <w:jc w:val="both"/>
        <w:rPr>
          <w:sz w:val="22"/>
          <w:szCs w:val="22"/>
        </w:rPr>
      </w:pPr>
      <w:r w:rsidRPr="00A86819">
        <w:rPr>
          <w:sz w:val="20"/>
        </w:rPr>
        <w:t xml:space="preserve">Ich habe zur Kenntnis genommen, dass die im Rahmen meiner Mitgliedschaft erhobenen Daten </w:t>
      </w:r>
      <w:r w:rsidR="003D52F6">
        <w:rPr>
          <w:sz w:val="20"/>
        </w:rPr>
        <w:t xml:space="preserve">meiner </w:t>
      </w:r>
      <w:r w:rsidR="00CA3BB9">
        <w:rPr>
          <w:sz w:val="20"/>
        </w:rPr>
        <w:t xml:space="preserve">Person, </w:t>
      </w:r>
      <w:r w:rsidRPr="00A86819">
        <w:rPr>
          <w:sz w:val="20"/>
        </w:rPr>
        <w:t>unter Beachtung des Datenschutzes erhoben, verarbeitet und genutzt werden.</w:t>
      </w:r>
      <w:r w:rsidR="007423C2">
        <w:rPr>
          <w:sz w:val="20"/>
        </w:rPr>
        <w:t xml:space="preserve">                                 </w:t>
      </w:r>
      <w:r w:rsidRPr="00A86819">
        <w:rPr>
          <w:sz w:val="20"/>
        </w:rPr>
        <w:t xml:space="preserve"> Ich bin damit einverstanden, dass mein Name und Anschrift an den Versicherer weitergegeben</w:t>
      </w:r>
      <w:r>
        <w:rPr>
          <w:sz w:val="22"/>
          <w:szCs w:val="22"/>
        </w:rPr>
        <w:t xml:space="preserve"> werden.</w:t>
      </w:r>
      <w:r w:rsidR="00916BE7" w:rsidRPr="00785995">
        <w:rPr>
          <w:sz w:val="22"/>
          <w:szCs w:val="22"/>
        </w:rPr>
        <w:t xml:space="preserve">                   </w:t>
      </w:r>
    </w:p>
    <w:p w14:paraId="2D02F794" w14:textId="77777777" w:rsidR="00C34791" w:rsidRDefault="00365D50" w:rsidP="00BF5075">
      <w:pPr>
        <w:jc w:val="both"/>
        <w:rPr>
          <w:sz w:val="20"/>
        </w:rPr>
      </w:pPr>
      <w:r>
        <w:rPr>
          <w:sz w:val="23"/>
          <w:szCs w:val="23"/>
        </w:rPr>
        <w:t xml:space="preserve">  </w:t>
      </w:r>
    </w:p>
    <w:p w14:paraId="65E0B6FD" w14:textId="77777777" w:rsidR="00587907" w:rsidRDefault="00587907" w:rsidP="00587907">
      <w:pPr>
        <w:pStyle w:val="berschrift2"/>
        <w:rPr>
          <w:sz w:val="28"/>
          <w:szCs w:val="28"/>
        </w:rPr>
      </w:pPr>
      <w:r w:rsidRPr="00587907">
        <w:rPr>
          <w:sz w:val="28"/>
          <w:szCs w:val="28"/>
        </w:rPr>
        <w:t>SEPA-Lastschriftmandat</w:t>
      </w:r>
    </w:p>
    <w:p w14:paraId="78D8FA06" w14:textId="77777777" w:rsidR="002101AB" w:rsidRPr="00D70B8C" w:rsidRDefault="00587907" w:rsidP="00C34791">
      <w:pPr>
        <w:pStyle w:val="berschrift2"/>
        <w:rPr>
          <w:b w:val="0"/>
          <w:sz w:val="22"/>
          <w:szCs w:val="22"/>
        </w:rPr>
      </w:pPr>
      <w:r>
        <w:rPr>
          <w:sz w:val="28"/>
          <w:szCs w:val="28"/>
        </w:rPr>
        <w:t xml:space="preserve"> </w:t>
      </w:r>
    </w:p>
    <w:p w14:paraId="36FCAA85" w14:textId="1B3259B9" w:rsidR="00365D50" w:rsidRPr="00E769CF" w:rsidRDefault="00365D50" w:rsidP="00365D50">
      <w:pPr>
        <w:rPr>
          <w:szCs w:val="24"/>
        </w:rPr>
      </w:pPr>
      <w:r w:rsidRPr="00E769CF">
        <w:rPr>
          <w:b/>
          <w:sz w:val="28"/>
          <w:szCs w:val="28"/>
        </w:rPr>
        <w:t>Gläubiger-</w:t>
      </w:r>
      <w:r w:rsidR="00AD0660" w:rsidRPr="00E769CF">
        <w:rPr>
          <w:b/>
          <w:sz w:val="28"/>
          <w:szCs w:val="28"/>
        </w:rPr>
        <w:t xml:space="preserve"> </w:t>
      </w:r>
      <w:r w:rsidRPr="00E769CF">
        <w:rPr>
          <w:b/>
          <w:sz w:val="28"/>
          <w:szCs w:val="28"/>
        </w:rPr>
        <w:t>ID:</w:t>
      </w:r>
      <w:r w:rsidRPr="00E769CF">
        <w:rPr>
          <w:sz w:val="28"/>
          <w:szCs w:val="28"/>
        </w:rPr>
        <w:t xml:space="preserve"> </w:t>
      </w:r>
      <w:r w:rsidR="00500F19" w:rsidRPr="00E769CF">
        <w:rPr>
          <w:sz w:val="28"/>
          <w:szCs w:val="28"/>
        </w:rPr>
        <w:t xml:space="preserve"> DE35SVR00000942276</w:t>
      </w:r>
      <w:r w:rsidR="00500F19" w:rsidRPr="00E769CF">
        <w:rPr>
          <w:szCs w:val="24"/>
        </w:rPr>
        <w:t xml:space="preserve">    </w:t>
      </w:r>
      <w:r w:rsidR="00D871A2" w:rsidRPr="00E769CF">
        <w:rPr>
          <w:szCs w:val="24"/>
        </w:rPr>
        <w:t xml:space="preserve">    </w:t>
      </w:r>
      <w:r w:rsidR="00500F19" w:rsidRPr="00E769CF">
        <w:rPr>
          <w:b/>
          <w:sz w:val="28"/>
          <w:szCs w:val="28"/>
        </w:rPr>
        <w:t>Mandats</w:t>
      </w:r>
      <w:r w:rsidR="00AD0660" w:rsidRPr="00E769CF">
        <w:rPr>
          <w:b/>
          <w:sz w:val="28"/>
          <w:szCs w:val="28"/>
        </w:rPr>
        <w:t>nummer</w:t>
      </w:r>
      <w:r w:rsidR="00500F19" w:rsidRPr="00E769CF">
        <w:rPr>
          <w:b/>
          <w:sz w:val="28"/>
          <w:szCs w:val="28"/>
        </w:rPr>
        <w:t>:</w:t>
      </w:r>
      <w:r w:rsidR="00F578F1">
        <w:rPr>
          <w:b/>
          <w:sz w:val="28"/>
          <w:szCs w:val="28"/>
        </w:rPr>
        <w:t xml:space="preserve"> …………</w:t>
      </w:r>
      <w:proofErr w:type="gramStart"/>
      <w:r w:rsidR="00F578F1">
        <w:rPr>
          <w:b/>
          <w:sz w:val="28"/>
          <w:szCs w:val="28"/>
        </w:rPr>
        <w:t>…….</w:t>
      </w:r>
      <w:proofErr w:type="gramEnd"/>
      <w:r w:rsidR="00F578F1">
        <w:rPr>
          <w:b/>
          <w:sz w:val="28"/>
          <w:szCs w:val="28"/>
        </w:rPr>
        <w:t>.</w:t>
      </w:r>
      <w:r w:rsidR="00AC7A15">
        <w:rPr>
          <w:b/>
          <w:sz w:val="28"/>
          <w:szCs w:val="28"/>
        </w:rPr>
        <w:t xml:space="preserve"> </w:t>
      </w:r>
    </w:p>
    <w:p w14:paraId="1626915A" w14:textId="77777777" w:rsidR="00746B0C" w:rsidRDefault="00746B0C" w:rsidP="00BF5075">
      <w:pPr>
        <w:pStyle w:val="Kopfzeile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p w14:paraId="60A2E5C9" w14:textId="77777777" w:rsidR="00EA4A80" w:rsidRDefault="00500F19" w:rsidP="00BF5075">
      <w:pPr>
        <w:pStyle w:val="Kopfzeile"/>
        <w:tabs>
          <w:tab w:val="clear" w:pos="4536"/>
          <w:tab w:val="clear" w:pos="9072"/>
        </w:tabs>
        <w:jc w:val="both"/>
        <w:rPr>
          <w:sz w:val="18"/>
          <w:szCs w:val="18"/>
        </w:rPr>
      </w:pPr>
      <w:r>
        <w:rPr>
          <w:sz w:val="18"/>
          <w:szCs w:val="18"/>
        </w:rPr>
        <w:t>Ich/wir ermächtige(n) h</w:t>
      </w:r>
      <w:r w:rsidR="0027735F" w:rsidRPr="00EA4A80">
        <w:rPr>
          <w:sz w:val="18"/>
          <w:szCs w:val="18"/>
        </w:rPr>
        <w:t xml:space="preserve">iermit </w:t>
      </w:r>
      <w:r>
        <w:rPr>
          <w:sz w:val="18"/>
          <w:szCs w:val="18"/>
        </w:rPr>
        <w:t>den SEVR</w:t>
      </w:r>
      <w:r w:rsidR="0027735F" w:rsidRPr="00EA4A80">
        <w:rPr>
          <w:sz w:val="18"/>
          <w:szCs w:val="18"/>
        </w:rPr>
        <w:t>,</w:t>
      </w:r>
      <w:r w:rsidR="00036281" w:rsidRPr="00EA4A80">
        <w:rPr>
          <w:sz w:val="18"/>
          <w:szCs w:val="18"/>
        </w:rPr>
        <w:t xml:space="preserve"> </w:t>
      </w:r>
      <w:r w:rsidR="0027735F" w:rsidRPr="00EA4A80">
        <w:rPr>
          <w:sz w:val="18"/>
          <w:szCs w:val="18"/>
        </w:rPr>
        <w:t xml:space="preserve">bei Fälligkeit </w:t>
      </w:r>
      <w:r w:rsidR="004E7950" w:rsidRPr="00EA4A80">
        <w:rPr>
          <w:sz w:val="18"/>
          <w:szCs w:val="18"/>
        </w:rPr>
        <w:t xml:space="preserve">(zum Jahresbeginn) </w:t>
      </w:r>
      <w:r w:rsidR="00036281" w:rsidRPr="00EA4A80">
        <w:rPr>
          <w:sz w:val="18"/>
          <w:szCs w:val="18"/>
        </w:rPr>
        <w:t>mein</w:t>
      </w:r>
      <w:r w:rsidR="0027735F" w:rsidRPr="00EA4A80">
        <w:rPr>
          <w:sz w:val="18"/>
          <w:szCs w:val="18"/>
        </w:rPr>
        <w:t>en</w:t>
      </w:r>
      <w:r w:rsidR="00036281" w:rsidRPr="00EA4A80">
        <w:rPr>
          <w:sz w:val="18"/>
          <w:szCs w:val="18"/>
        </w:rPr>
        <w:t xml:space="preserve"> Siedlerbeitrag jährlich von meinem </w:t>
      </w:r>
      <w:r w:rsidR="0027735F" w:rsidRPr="00EA4A80">
        <w:rPr>
          <w:sz w:val="18"/>
          <w:szCs w:val="18"/>
        </w:rPr>
        <w:t>Konto mittels Lastschrift einzuziehen.</w:t>
      </w:r>
      <w:r w:rsidR="007E4768" w:rsidRPr="00EA4A8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Zugleich weise(n) ich/wir mein Kreditinstitut an, die vom SEVR auf mein/unser Konto gezogenen Lastschriften einzulösen. </w:t>
      </w:r>
    </w:p>
    <w:p w14:paraId="645643C8" w14:textId="77777777" w:rsidR="00B4520E" w:rsidRDefault="00B4520E" w:rsidP="00BF5075">
      <w:pPr>
        <w:pStyle w:val="Kopfzeile"/>
        <w:tabs>
          <w:tab w:val="clear" w:pos="4536"/>
          <w:tab w:val="clear" w:pos="9072"/>
        </w:tabs>
        <w:jc w:val="both"/>
        <w:rPr>
          <w:sz w:val="18"/>
          <w:szCs w:val="18"/>
        </w:rPr>
      </w:pPr>
      <w:r w:rsidRPr="00B4520E">
        <w:rPr>
          <w:b/>
          <w:sz w:val="18"/>
          <w:szCs w:val="18"/>
        </w:rPr>
        <w:t>Hinweis</w:t>
      </w:r>
      <w:r>
        <w:rPr>
          <w:sz w:val="18"/>
          <w:szCs w:val="18"/>
        </w:rPr>
        <w:t>: Ich/wir kann/können innerhalb von 8 Wochen, beginnend mit dem Belastungsdatum, die Erstattung des belasteten Betrags verlangen. Es gelten dabei die mit meinem/unserem Kreditinstitut vereinbarten Bedingungen.</w:t>
      </w:r>
    </w:p>
    <w:p w14:paraId="5C7341D8" w14:textId="77777777" w:rsidR="00EF5861" w:rsidRDefault="00EF5861" w:rsidP="00BF5075">
      <w:pPr>
        <w:pStyle w:val="Kopfzeile"/>
        <w:tabs>
          <w:tab w:val="clear" w:pos="4536"/>
          <w:tab w:val="clear" w:pos="9072"/>
        </w:tabs>
        <w:jc w:val="both"/>
        <w:rPr>
          <w:sz w:val="23"/>
          <w:szCs w:val="23"/>
        </w:rPr>
      </w:pPr>
    </w:p>
    <w:tbl>
      <w:tblPr>
        <w:tblStyle w:val="Tabellenraster"/>
        <w:tblW w:w="9730" w:type="dxa"/>
        <w:tblInd w:w="108" w:type="dxa"/>
        <w:tblLook w:val="04A0" w:firstRow="1" w:lastRow="0" w:firstColumn="1" w:lastColumn="0" w:noHBand="0" w:noVBand="1"/>
      </w:tblPr>
      <w:tblGrid>
        <w:gridCol w:w="1190"/>
        <w:gridCol w:w="392"/>
        <w:gridCol w:w="394"/>
        <w:gridCol w:w="392"/>
        <w:gridCol w:w="394"/>
        <w:gridCol w:w="394"/>
        <w:gridCol w:w="395"/>
        <w:gridCol w:w="394"/>
        <w:gridCol w:w="395"/>
        <w:gridCol w:w="394"/>
        <w:gridCol w:w="395"/>
        <w:gridCol w:w="394"/>
        <w:gridCol w:w="395"/>
        <w:gridCol w:w="394"/>
        <w:gridCol w:w="395"/>
        <w:gridCol w:w="394"/>
        <w:gridCol w:w="395"/>
        <w:gridCol w:w="394"/>
        <w:gridCol w:w="385"/>
        <w:gridCol w:w="404"/>
        <w:gridCol w:w="395"/>
        <w:gridCol w:w="328"/>
        <w:gridCol w:w="328"/>
      </w:tblGrid>
      <w:tr w:rsidR="00C42803" w14:paraId="6E90E3CC" w14:textId="77777777" w:rsidTr="00172324">
        <w:trPr>
          <w:trHeight w:val="455"/>
        </w:trPr>
        <w:tc>
          <w:tcPr>
            <w:tcW w:w="1190" w:type="dxa"/>
            <w:vAlign w:val="center"/>
          </w:tcPr>
          <w:p w14:paraId="4CB1F4C7" w14:textId="77777777" w:rsidR="00254555" w:rsidRPr="00254555" w:rsidRDefault="00254555" w:rsidP="0017232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sz w:val="23"/>
                <w:szCs w:val="23"/>
              </w:rPr>
            </w:pPr>
            <w:r w:rsidRPr="00254555">
              <w:rPr>
                <w:b/>
                <w:sz w:val="23"/>
                <w:szCs w:val="23"/>
              </w:rPr>
              <w:t>IBAN:</w:t>
            </w:r>
          </w:p>
        </w:tc>
        <w:tc>
          <w:tcPr>
            <w:tcW w:w="392" w:type="dxa"/>
            <w:vAlign w:val="center"/>
          </w:tcPr>
          <w:p w14:paraId="6208530D" w14:textId="352D7437" w:rsidR="00254555" w:rsidRDefault="00AC7A15" w:rsidP="0017232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</w:t>
            </w:r>
          </w:p>
        </w:tc>
        <w:tc>
          <w:tcPr>
            <w:tcW w:w="394" w:type="dxa"/>
            <w:vAlign w:val="center"/>
          </w:tcPr>
          <w:p w14:paraId="746714FA" w14:textId="2BD032F1" w:rsidR="00254555" w:rsidRDefault="00C42803" w:rsidP="0017232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</w:t>
            </w:r>
          </w:p>
        </w:tc>
        <w:tc>
          <w:tcPr>
            <w:tcW w:w="392" w:type="dxa"/>
            <w:vAlign w:val="center"/>
          </w:tcPr>
          <w:p w14:paraId="319CB34E" w14:textId="6EC59F48" w:rsidR="00254555" w:rsidRDefault="00254555" w:rsidP="0017232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94" w:type="dxa"/>
            <w:vAlign w:val="center"/>
          </w:tcPr>
          <w:p w14:paraId="6397942C" w14:textId="467417E6" w:rsidR="00254555" w:rsidRDefault="00254555" w:rsidP="0017232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94" w:type="dxa"/>
            <w:vAlign w:val="center"/>
          </w:tcPr>
          <w:p w14:paraId="491C37D9" w14:textId="01C039BF" w:rsidR="00254555" w:rsidRPr="00744668" w:rsidRDefault="00254555" w:rsidP="0017232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dxa"/>
            <w:vAlign w:val="center"/>
          </w:tcPr>
          <w:p w14:paraId="5A974DD5" w14:textId="30673099" w:rsidR="00254555" w:rsidRPr="00744668" w:rsidRDefault="00254555" w:rsidP="0017232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3"/>
                <w:szCs w:val="23"/>
                <w:highlight w:val="lightGray"/>
              </w:rPr>
            </w:pPr>
          </w:p>
        </w:tc>
        <w:tc>
          <w:tcPr>
            <w:tcW w:w="394" w:type="dxa"/>
            <w:vAlign w:val="center"/>
          </w:tcPr>
          <w:p w14:paraId="7991C196" w14:textId="4DCC445B" w:rsidR="00254555" w:rsidRPr="00744668" w:rsidRDefault="00254555" w:rsidP="0017232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3"/>
                <w:szCs w:val="23"/>
                <w:highlight w:val="lightGray"/>
              </w:rPr>
            </w:pPr>
          </w:p>
        </w:tc>
        <w:tc>
          <w:tcPr>
            <w:tcW w:w="395" w:type="dxa"/>
            <w:vAlign w:val="center"/>
          </w:tcPr>
          <w:p w14:paraId="67BC9632" w14:textId="265CB659" w:rsidR="00254555" w:rsidRPr="00744668" w:rsidRDefault="00254555" w:rsidP="0017232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3"/>
                <w:szCs w:val="23"/>
                <w:highlight w:val="lightGray"/>
              </w:rPr>
            </w:pPr>
          </w:p>
        </w:tc>
        <w:tc>
          <w:tcPr>
            <w:tcW w:w="394" w:type="dxa"/>
            <w:vAlign w:val="center"/>
          </w:tcPr>
          <w:p w14:paraId="48DADBFF" w14:textId="33718DE1" w:rsidR="00254555" w:rsidRPr="00744668" w:rsidRDefault="00254555" w:rsidP="0017232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3"/>
                <w:szCs w:val="23"/>
                <w:highlight w:val="lightGray"/>
              </w:rPr>
            </w:pPr>
          </w:p>
        </w:tc>
        <w:tc>
          <w:tcPr>
            <w:tcW w:w="395" w:type="dxa"/>
            <w:vAlign w:val="center"/>
          </w:tcPr>
          <w:p w14:paraId="0F36ABB1" w14:textId="25366947" w:rsidR="00254555" w:rsidRPr="00744668" w:rsidRDefault="00254555" w:rsidP="0017232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3"/>
                <w:szCs w:val="23"/>
                <w:highlight w:val="lightGray"/>
              </w:rPr>
            </w:pPr>
          </w:p>
        </w:tc>
        <w:tc>
          <w:tcPr>
            <w:tcW w:w="394" w:type="dxa"/>
            <w:vAlign w:val="center"/>
          </w:tcPr>
          <w:p w14:paraId="3F6567EA" w14:textId="6883D95B" w:rsidR="00254555" w:rsidRPr="00744668" w:rsidRDefault="00254555" w:rsidP="0017232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3"/>
                <w:szCs w:val="23"/>
                <w:highlight w:val="lightGray"/>
              </w:rPr>
            </w:pPr>
          </w:p>
        </w:tc>
        <w:tc>
          <w:tcPr>
            <w:tcW w:w="395" w:type="dxa"/>
            <w:vAlign w:val="center"/>
          </w:tcPr>
          <w:p w14:paraId="305041D8" w14:textId="6D4AC566" w:rsidR="00254555" w:rsidRPr="00744668" w:rsidRDefault="00254555" w:rsidP="0017232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3"/>
                <w:szCs w:val="23"/>
                <w:highlight w:val="lightGray"/>
              </w:rPr>
            </w:pPr>
          </w:p>
        </w:tc>
        <w:tc>
          <w:tcPr>
            <w:tcW w:w="394" w:type="dxa"/>
            <w:vAlign w:val="center"/>
          </w:tcPr>
          <w:p w14:paraId="11FABA09" w14:textId="6FBE297E" w:rsidR="00254555" w:rsidRDefault="00254555" w:rsidP="0017232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dxa"/>
            <w:vAlign w:val="center"/>
          </w:tcPr>
          <w:p w14:paraId="5ABFB872" w14:textId="308815EE" w:rsidR="00254555" w:rsidRDefault="00254555" w:rsidP="0017232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94" w:type="dxa"/>
            <w:vAlign w:val="center"/>
          </w:tcPr>
          <w:p w14:paraId="0813CAB4" w14:textId="610FA70A" w:rsidR="00254555" w:rsidRDefault="00254555" w:rsidP="0017232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dxa"/>
            <w:vAlign w:val="center"/>
          </w:tcPr>
          <w:p w14:paraId="7A541455" w14:textId="48AE4812" w:rsidR="00254555" w:rsidRDefault="00254555" w:rsidP="0017232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94" w:type="dxa"/>
            <w:vAlign w:val="center"/>
          </w:tcPr>
          <w:p w14:paraId="069D02E2" w14:textId="10347D0E" w:rsidR="00254555" w:rsidRDefault="00254555" w:rsidP="0017232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85" w:type="dxa"/>
            <w:vAlign w:val="center"/>
          </w:tcPr>
          <w:p w14:paraId="50845145" w14:textId="319DDD03" w:rsidR="00254555" w:rsidRDefault="00254555" w:rsidP="0017232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404" w:type="dxa"/>
            <w:vAlign w:val="center"/>
          </w:tcPr>
          <w:p w14:paraId="7F2EB49B" w14:textId="6E544311" w:rsidR="00254555" w:rsidRDefault="00254555" w:rsidP="0017232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dxa"/>
            <w:vAlign w:val="center"/>
          </w:tcPr>
          <w:p w14:paraId="3DD397C5" w14:textId="42F93ADF" w:rsidR="00254555" w:rsidRDefault="00254555" w:rsidP="0017232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28" w:type="dxa"/>
            <w:vAlign w:val="center"/>
          </w:tcPr>
          <w:p w14:paraId="797224F9" w14:textId="5A9FE3F6" w:rsidR="00254555" w:rsidRDefault="00254555" w:rsidP="0017232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28" w:type="dxa"/>
            <w:vAlign w:val="center"/>
          </w:tcPr>
          <w:p w14:paraId="2B015E71" w14:textId="6940162E" w:rsidR="00254555" w:rsidRDefault="00254555" w:rsidP="0017232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3"/>
                <w:szCs w:val="23"/>
              </w:rPr>
            </w:pPr>
          </w:p>
        </w:tc>
      </w:tr>
    </w:tbl>
    <w:p w14:paraId="478005A4" w14:textId="77777777" w:rsidR="00B4520E" w:rsidRDefault="00036281" w:rsidP="00BF5075">
      <w:pPr>
        <w:pStyle w:val="Kopfzeile"/>
        <w:tabs>
          <w:tab w:val="clear" w:pos="4536"/>
          <w:tab w:val="clear" w:pos="9072"/>
        </w:tabs>
        <w:jc w:val="both"/>
        <w:rPr>
          <w:sz w:val="23"/>
          <w:szCs w:val="23"/>
        </w:rPr>
      </w:pPr>
      <w:r w:rsidRPr="00DF5C18">
        <w:rPr>
          <w:sz w:val="23"/>
          <w:szCs w:val="23"/>
        </w:rPr>
        <w:tab/>
      </w:r>
      <w:r w:rsidRPr="00DF5C18">
        <w:rPr>
          <w:sz w:val="23"/>
          <w:szCs w:val="23"/>
        </w:rPr>
        <w:tab/>
      </w:r>
      <w:r w:rsidRPr="00DF5C18">
        <w:rPr>
          <w:sz w:val="23"/>
          <w:szCs w:val="23"/>
        </w:rPr>
        <w:tab/>
      </w:r>
      <w:r w:rsidRPr="00DF5C18">
        <w:rPr>
          <w:sz w:val="23"/>
          <w:szCs w:val="23"/>
        </w:rPr>
        <w:tab/>
      </w:r>
      <w:r w:rsidRPr="00DF5C18">
        <w:rPr>
          <w:sz w:val="23"/>
          <w:szCs w:val="23"/>
        </w:rPr>
        <w:tab/>
      </w:r>
    </w:p>
    <w:p w14:paraId="48CCFF06" w14:textId="012DB103" w:rsidR="00540EC1" w:rsidRDefault="00B4520E" w:rsidP="00BF5075">
      <w:pPr>
        <w:pStyle w:val="Kopfzeile"/>
        <w:tabs>
          <w:tab w:val="clear" w:pos="4536"/>
          <w:tab w:val="clear" w:pos="9072"/>
        </w:tabs>
        <w:jc w:val="both"/>
        <w:rPr>
          <w:bCs/>
          <w:sz w:val="18"/>
          <w:szCs w:val="18"/>
        </w:rPr>
      </w:pPr>
      <w:r w:rsidRPr="00B4520E">
        <w:rPr>
          <w:b/>
          <w:sz w:val="23"/>
          <w:szCs w:val="23"/>
        </w:rPr>
        <w:t>Kontoinhab</w:t>
      </w:r>
      <w:r w:rsidR="006D52BB">
        <w:rPr>
          <w:b/>
          <w:sz w:val="23"/>
          <w:szCs w:val="23"/>
        </w:rPr>
        <w:t>er</w:t>
      </w:r>
      <w:r w:rsidR="00540EC1">
        <w:rPr>
          <w:b/>
          <w:sz w:val="23"/>
          <w:szCs w:val="23"/>
        </w:rPr>
        <w:t xml:space="preserve">: </w:t>
      </w:r>
      <w:r w:rsidR="00540EC1" w:rsidRPr="000A011B">
        <w:rPr>
          <w:bCs/>
          <w:sz w:val="18"/>
          <w:szCs w:val="18"/>
        </w:rPr>
        <w:t>(fal</w:t>
      </w:r>
      <w:r w:rsidR="008F5D13" w:rsidRPr="000A011B">
        <w:rPr>
          <w:bCs/>
          <w:sz w:val="18"/>
          <w:szCs w:val="18"/>
        </w:rPr>
        <w:t>l</w:t>
      </w:r>
      <w:r w:rsidR="00540EC1" w:rsidRPr="000A011B">
        <w:rPr>
          <w:bCs/>
          <w:sz w:val="18"/>
          <w:szCs w:val="18"/>
        </w:rPr>
        <w:t>s</w:t>
      </w:r>
      <w:r w:rsidR="008F5D13" w:rsidRPr="000A011B">
        <w:rPr>
          <w:bCs/>
          <w:sz w:val="18"/>
          <w:szCs w:val="18"/>
        </w:rPr>
        <w:t xml:space="preserve"> abweichend vom</w:t>
      </w:r>
      <w:r w:rsidR="00540EC1" w:rsidRPr="000A011B">
        <w:rPr>
          <w:bCs/>
          <w:sz w:val="18"/>
          <w:szCs w:val="18"/>
        </w:rPr>
        <w:t xml:space="preserve"> </w:t>
      </w:r>
      <w:r w:rsidR="0054037D" w:rsidRPr="000A011B">
        <w:rPr>
          <w:bCs/>
          <w:sz w:val="18"/>
          <w:szCs w:val="18"/>
        </w:rPr>
        <w:t>Zahlungspflichtigen)</w:t>
      </w:r>
    </w:p>
    <w:p w14:paraId="04095CDE" w14:textId="77777777" w:rsidR="00F81A18" w:rsidRDefault="00F81A18" w:rsidP="00BF5075">
      <w:pPr>
        <w:pStyle w:val="Kopfzeile"/>
        <w:tabs>
          <w:tab w:val="clear" w:pos="4536"/>
          <w:tab w:val="clear" w:pos="9072"/>
        </w:tabs>
        <w:jc w:val="both"/>
        <w:rPr>
          <w:bCs/>
          <w:sz w:val="18"/>
          <w:szCs w:val="18"/>
        </w:rPr>
      </w:pPr>
    </w:p>
    <w:p w14:paraId="475EEFE9" w14:textId="77777777" w:rsidR="008C350F" w:rsidRDefault="00B4520E" w:rsidP="00BF5075">
      <w:pPr>
        <w:pStyle w:val="Kopfzeile"/>
        <w:tabs>
          <w:tab w:val="clear" w:pos="4536"/>
          <w:tab w:val="clear" w:pos="9072"/>
        </w:tabs>
        <w:jc w:val="both"/>
        <w:rPr>
          <w:sz w:val="18"/>
          <w:szCs w:val="18"/>
        </w:rPr>
      </w:pPr>
      <w:r>
        <w:rPr>
          <w:sz w:val="23"/>
          <w:szCs w:val="23"/>
        </w:rPr>
        <w:t>…………………</w:t>
      </w:r>
      <w:r w:rsidR="00AD0660">
        <w:rPr>
          <w:sz w:val="23"/>
          <w:szCs w:val="23"/>
        </w:rPr>
        <w:t>………………………</w:t>
      </w:r>
      <w:r w:rsidR="007D3E27">
        <w:rPr>
          <w:sz w:val="23"/>
          <w:szCs w:val="23"/>
        </w:rPr>
        <w:t xml:space="preserve">……………………………………………………………       </w:t>
      </w:r>
      <w:r w:rsidRPr="009B6B18">
        <w:rPr>
          <w:sz w:val="18"/>
          <w:szCs w:val="18"/>
        </w:rPr>
        <w:t>Wenn das Konto nicht die erforderliche Deckung aufweist, besteht seitens des Kontoführenden Institut</w:t>
      </w:r>
      <w:r w:rsidR="00D70B8C" w:rsidRPr="009B6B18">
        <w:rPr>
          <w:sz w:val="18"/>
          <w:szCs w:val="18"/>
        </w:rPr>
        <w:t>e</w:t>
      </w:r>
      <w:r w:rsidRPr="009B6B18">
        <w:rPr>
          <w:sz w:val="18"/>
          <w:szCs w:val="18"/>
        </w:rPr>
        <w:t>s keine</w:t>
      </w:r>
      <w:r w:rsidR="00D70B8C" w:rsidRPr="009B6B18">
        <w:rPr>
          <w:sz w:val="18"/>
          <w:szCs w:val="18"/>
        </w:rPr>
        <w:t xml:space="preserve"> Verpflichtung zur Einlösung der Lastschrift. Die Gebühr für eine nicht eingelöste Lastschrift wird Ihnen in Rechnung gestellt.</w:t>
      </w:r>
    </w:p>
    <w:p w14:paraId="6AD56402" w14:textId="4993D4FE" w:rsidR="002478AF" w:rsidRPr="00A86819" w:rsidRDefault="00B02AE3" w:rsidP="00BF5075">
      <w:pPr>
        <w:pStyle w:val="Kopfzeile"/>
        <w:tabs>
          <w:tab w:val="clear" w:pos="4536"/>
          <w:tab w:val="clear" w:pos="9072"/>
        </w:tabs>
        <w:jc w:val="both"/>
        <w:rPr>
          <w:sz w:val="20"/>
        </w:rPr>
      </w:pPr>
      <w:r w:rsidRPr="009B6B18">
        <w:rPr>
          <w:sz w:val="18"/>
          <w:szCs w:val="18"/>
        </w:rPr>
        <w:tab/>
      </w:r>
      <w:r w:rsidRPr="009B6B18">
        <w:rPr>
          <w:sz w:val="18"/>
          <w:szCs w:val="18"/>
        </w:rPr>
        <w:tab/>
      </w:r>
      <w:r w:rsidRPr="009B6B18">
        <w:rPr>
          <w:sz w:val="18"/>
          <w:szCs w:val="18"/>
        </w:rPr>
        <w:tab/>
      </w:r>
      <w:r w:rsidRPr="009B6B18">
        <w:rPr>
          <w:sz w:val="18"/>
          <w:szCs w:val="18"/>
        </w:rPr>
        <w:tab/>
      </w:r>
      <w:r w:rsidRPr="009B6B18">
        <w:rPr>
          <w:sz w:val="18"/>
          <w:szCs w:val="18"/>
        </w:rPr>
        <w:tab/>
      </w:r>
      <w:r w:rsidRPr="00A86819">
        <w:rPr>
          <w:sz w:val="20"/>
        </w:rPr>
        <w:tab/>
      </w:r>
      <w:r w:rsidRPr="00A86819">
        <w:rPr>
          <w:sz w:val="20"/>
        </w:rPr>
        <w:tab/>
      </w:r>
      <w:r w:rsidRPr="00A86819">
        <w:rPr>
          <w:sz w:val="20"/>
        </w:rPr>
        <w:tab/>
      </w:r>
      <w:r w:rsidRPr="00A86819">
        <w:rPr>
          <w:sz w:val="20"/>
        </w:rPr>
        <w:tab/>
      </w:r>
    </w:p>
    <w:p w14:paraId="6BCA3463" w14:textId="068119DE" w:rsidR="00737A0E" w:rsidRPr="00785995" w:rsidRDefault="00AE0918" w:rsidP="00BF5075">
      <w:pPr>
        <w:pStyle w:val="Kopfzeile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785995">
        <w:rPr>
          <w:sz w:val="22"/>
          <w:szCs w:val="22"/>
        </w:rPr>
        <w:t>Datum</w:t>
      </w:r>
      <w:r w:rsidR="0053296C" w:rsidRPr="00785995">
        <w:rPr>
          <w:sz w:val="22"/>
          <w:szCs w:val="22"/>
        </w:rPr>
        <w:t>:</w:t>
      </w:r>
      <w:r w:rsidR="009B606B" w:rsidRPr="00785995">
        <w:rPr>
          <w:sz w:val="22"/>
          <w:szCs w:val="22"/>
        </w:rPr>
        <w:t xml:space="preserve"> …</w:t>
      </w:r>
      <w:r w:rsidR="002D6430">
        <w:rPr>
          <w:sz w:val="22"/>
          <w:szCs w:val="22"/>
        </w:rPr>
        <w:t>…………………….</w:t>
      </w:r>
      <w:r w:rsidR="009B6B18">
        <w:rPr>
          <w:sz w:val="22"/>
          <w:szCs w:val="22"/>
        </w:rPr>
        <w:t xml:space="preserve">            </w:t>
      </w:r>
      <w:r w:rsidR="00737A0E" w:rsidRPr="00785995">
        <w:rPr>
          <w:sz w:val="22"/>
          <w:szCs w:val="22"/>
        </w:rPr>
        <w:t xml:space="preserve">         </w:t>
      </w:r>
      <w:r w:rsidR="008E3A0F" w:rsidRPr="00785995">
        <w:rPr>
          <w:sz w:val="22"/>
          <w:szCs w:val="22"/>
        </w:rPr>
        <w:t xml:space="preserve">      </w:t>
      </w:r>
      <w:r w:rsidR="00737A0E" w:rsidRPr="00785995">
        <w:rPr>
          <w:sz w:val="22"/>
          <w:szCs w:val="22"/>
        </w:rPr>
        <w:t xml:space="preserve">           </w:t>
      </w:r>
      <w:r w:rsidRPr="00785995">
        <w:rPr>
          <w:sz w:val="22"/>
          <w:szCs w:val="22"/>
        </w:rPr>
        <w:t xml:space="preserve">      </w:t>
      </w:r>
      <w:r w:rsidR="008E3A0F" w:rsidRPr="00785995">
        <w:rPr>
          <w:sz w:val="22"/>
          <w:szCs w:val="22"/>
        </w:rPr>
        <w:t xml:space="preserve">       </w:t>
      </w:r>
      <w:r w:rsidR="00737A0E" w:rsidRPr="00785995">
        <w:rPr>
          <w:sz w:val="22"/>
          <w:szCs w:val="22"/>
        </w:rPr>
        <w:t xml:space="preserve"> </w:t>
      </w:r>
      <w:r w:rsidRPr="00785995">
        <w:rPr>
          <w:sz w:val="22"/>
          <w:szCs w:val="22"/>
        </w:rPr>
        <w:t>Unterschrift</w:t>
      </w:r>
      <w:r w:rsidR="008E3A0F" w:rsidRPr="00785995">
        <w:rPr>
          <w:sz w:val="22"/>
          <w:szCs w:val="22"/>
        </w:rPr>
        <w:t>:</w:t>
      </w:r>
      <w:r w:rsidR="00850635">
        <w:rPr>
          <w:sz w:val="22"/>
          <w:szCs w:val="22"/>
        </w:rPr>
        <w:t xml:space="preserve"> </w:t>
      </w:r>
      <w:r w:rsidR="009B606B" w:rsidRPr="00785995">
        <w:rPr>
          <w:sz w:val="22"/>
          <w:szCs w:val="22"/>
        </w:rPr>
        <w:t>……………………</w:t>
      </w:r>
      <w:r w:rsidR="008E3A0F" w:rsidRPr="00785995">
        <w:rPr>
          <w:sz w:val="22"/>
          <w:szCs w:val="22"/>
        </w:rPr>
        <w:t>….</w:t>
      </w:r>
      <w:r w:rsidR="00737A0E" w:rsidRPr="00785995">
        <w:rPr>
          <w:sz w:val="22"/>
          <w:szCs w:val="22"/>
        </w:rPr>
        <w:t xml:space="preserve">                                 </w:t>
      </w:r>
    </w:p>
    <w:p w14:paraId="68FE2CDB" w14:textId="77777777" w:rsidR="00F81A18" w:rsidRDefault="00737A0E" w:rsidP="002478AF">
      <w:pPr>
        <w:pStyle w:val="Kopfzeile"/>
        <w:tabs>
          <w:tab w:val="clear" w:pos="4536"/>
          <w:tab w:val="clear" w:pos="9072"/>
        </w:tabs>
        <w:rPr>
          <w:sz w:val="23"/>
          <w:szCs w:val="23"/>
        </w:rPr>
      </w:pPr>
      <w:r w:rsidRPr="00DF5C18">
        <w:rPr>
          <w:sz w:val="23"/>
          <w:szCs w:val="23"/>
        </w:rPr>
        <w:t xml:space="preserve"> </w:t>
      </w:r>
    </w:p>
    <w:p w14:paraId="3126ABEB" w14:textId="7FB2F723" w:rsidR="00F81A18" w:rsidRDefault="00F81A18" w:rsidP="002478AF">
      <w:pPr>
        <w:pStyle w:val="Kopfzeile"/>
        <w:tabs>
          <w:tab w:val="clear" w:pos="4536"/>
          <w:tab w:val="clear" w:pos="9072"/>
        </w:tabs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BFF9D8" wp14:editId="15144AC9">
                <wp:simplePos x="0" y="0"/>
                <wp:positionH relativeFrom="column">
                  <wp:posOffset>-158115</wp:posOffset>
                </wp:positionH>
                <wp:positionV relativeFrom="paragraph">
                  <wp:posOffset>77470</wp:posOffset>
                </wp:positionV>
                <wp:extent cx="6657975" cy="1333500"/>
                <wp:effectExtent l="0" t="0" r="28575" b="19050"/>
                <wp:wrapNone/>
                <wp:docPr id="1452634603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333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65B45" id="Rechteck 2" o:spid="_x0000_s1026" style="position:absolute;margin-left:-12.45pt;margin-top:6.1pt;width:524.25pt;height:1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" filled="f" strokecolor="#f79646 [3209]" strokeweight="2pt"/>
            </w:pict>
          </mc:Fallback>
        </mc:AlternateContent>
      </w:r>
    </w:p>
    <w:p w14:paraId="339E2F2A" w14:textId="4DB71AB6" w:rsidR="00F81A18" w:rsidRDefault="00F81A18" w:rsidP="00F81A18">
      <w:pPr>
        <w:jc w:val="both"/>
        <w:rPr>
          <w:sz w:val="20"/>
        </w:rPr>
      </w:pPr>
      <w:r w:rsidRPr="00746B0C">
        <w:rPr>
          <w:b/>
          <w:sz w:val="22"/>
          <w:szCs w:val="22"/>
        </w:rPr>
        <w:t>Mitgliederwerbeaktion</w:t>
      </w:r>
      <w:r>
        <w:rPr>
          <w:b/>
          <w:sz w:val="22"/>
          <w:szCs w:val="22"/>
        </w:rPr>
        <w:t xml:space="preserve"> siehe Eigenheimer Magazin</w:t>
      </w:r>
      <w:r>
        <w:rPr>
          <w:sz w:val="20"/>
        </w:rPr>
        <w:t xml:space="preserve"> (Mindestlaufzeit der Mitgliedschaft ein Jahr)</w:t>
      </w:r>
    </w:p>
    <w:p w14:paraId="56841B19" w14:textId="77777777" w:rsidR="00F81A18" w:rsidRDefault="00F81A18" w:rsidP="00F81A18">
      <w:pPr>
        <w:jc w:val="both"/>
        <w:rPr>
          <w:sz w:val="20"/>
        </w:rPr>
      </w:pPr>
    </w:p>
    <w:p w14:paraId="25107ACE" w14:textId="7FC8F482" w:rsidR="00F81A18" w:rsidRDefault="00F81A18" w:rsidP="00F81A18">
      <w:pPr>
        <w:rPr>
          <w:sz w:val="20"/>
        </w:rPr>
      </w:pPr>
      <w:r w:rsidRPr="00F81A18">
        <w:rPr>
          <w:b/>
          <w:bCs/>
          <w:sz w:val="20"/>
        </w:rPr>
        <w:t>Persönlich geworben durch</w:t>
      </w:r>
      <w:r>
        <w:rPr>
          <w:sz w:val="20"/>
        </w:rPr>
        <w:t xml:space="preserve"> (Vor- und Zuname): </w:t>
      </w:r>
      <w:r>
        <w:rPr>
          <w:sz w:val="20"/>
        </w:rPr>
        <w:t>………………………………………………………………….</w:t>
      </w:r>
    </w:p>
    <w:p w14:paraId="0443F9D2" w14:textId="77777777" w:rsidR="00F81A18" w:rsidRDefault="00F81A18" w:rsidP="00F81A18">
      <w:pPr>
        <w:jc w:val="both"/>
        <w:rPr>
          <w:sz w:val="20"/>
        </w:rPr>
      </w:pPr>
    </w:p>
    <w:tbl>
      <w:tblPr>
        <w:tblStyle w:val="Tabellenraster"/>
        <w:tblW w:w="9730" w:type="dxa"/>
        <w:tblInd w:w="108" w:type="dxa"/>
        <w:tblLook w:val="04A0" w:firstRow="1" w:lastRow="0" w:firstColumn="1" w:lastColumn="0" w:noHBand="0" w:noVBand="1"/>
      </w:tblPr>
      <w:tblGrid>
        <w:gridCol w:w="1190"/>
        <w:gridCol w:w="392"/>
        <w:gridCol w:w="394"/>
        <w:gridCol w:w="392"/>
        <w:gridCol w:w="394"/>
        <w:gridCol w:w="394"/>
        <w:gridCol w:w="395"/>
        <w:gridCol w:w="394"/>
        <w:gridCol w:w="395"/>
        <w:gridCol w:w="394"/>
        <w:gridCol w:w="395"/>
        <w:gridCol w:w="394"/>
        <w:gridCol w:w="395"/>
        <w:gridCol w:w="394"/>
        <w:gridCol w:w="395"/>
        <w:gridCol w:w="394"/>
        <w:gridCol w:w="395"/>
        <w:gridCol w:w="394"/>
        <w:gridCol w:w="385"/>
        <w:gridCol w:w="404"/>
        <w:gridCol w:w="395"/>
        <w:gridCol w:w="328"/>
        <w:gridCol w:w="328"/>
      </w:tblGrid>
      <w:tr w:rsidR="00F81A18" w14:paraId="44EEA802" w14:textId="77777777" w:rsidTr="00106BF4">
        <w:trPr>
          <w:trHeight w:val="455"/>
        </w:trPr>
        <w:tc>
          <w:tcPr>
            <w:tcW w:w="1190" w:type="dxa"/>
            <w:vAlign w:val="center"/>
          </w:tcPr>
          <w:p w14:paraId="3ED39D9E" w14:textId="77777777" w:rsidR="00F81A18" w:rsidRPr="00254555" w:rsidRDefault="00F81A18" w:rsidP="00106BF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sz w:val="23"/>
                <w:szCs w:val="23"/>
              </w:rPr>
            </w:pPr>
            <w:r w:rsidRPr="00254555">
              <w:rPr>
                <w:b/>
                <w:sz w:val="23"/>
                <w:szCs w:val="23"/>
              </w:rPr>
              <w:t>IBAN:</w:t>
            </w:r>
          </w:p>
        </w:tc>
        <w:tc>
          <w:tcPr>
            <w:tcW w:w="392" w:type="dxa"/>
            <w:vAlign w:val="center"/>
          </w:tcPr>
          <w:p w14:paraId="5752964E" w14:textId="77777777" w:rsidR="00F81A18" w:rsidRDefault="00F81A18" w:rsidP="00106BF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94" w:type="dxa"/>
            <w:vAlign w:val="center"/>
          </w:tcPr>
          <w:p w14:paraId="165D1B5C" w14:textId="77777777" w:rsidR="00F81A18" w:rsidRDefault="00F81A18" w:rsidP="00106BF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92" w:type="dxa"/>
            <w:vAlign w:val="center"/>
          </w:tcPr>
          <w:p w14:paraId="0CEF56EA" w14:textId="77777777" w:rsidR="00F81A18" w:rsidRDefault="00F81A18" w:rsidP="00106BF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94" w:type="dxa"/>
            <w:vAlign w:val="center"/>
          </w:tcPr>
          <w:p w14:paraId="54E61537" w14:textId="77777777" w:rsidR="00F81A18" w:rsidRDefault="00F81A18" w:rsidP="00106BF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94" w:type="dxa"/>
            <w:vAlign w:val="center"/>
          </w:tcPr>
          <w:p w14:paraId="19C8C064" w14:textId="77777777" w:rsidR="00F81A18" w:rsidRPr="00744668" w:rsidRDefault="00F81A18" w:rsidP="00106BF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dxa"/>
            <w:vAlign w:val="center"/>
          </w:tcPr>
          <w:p w14:paraId="458974E6" w14:textId="77777777" w:rsidR="00F81A18" w:rsidRPr="00744668" w:rsidRDefault="00F81A18" w:rsidP="00106BF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3"/>
                <w:szCs w:val="23"/>
                <w:highlight w:val="lightGray"/>
              </w:rPr>
            </w:pPr>
          </w:p>
        </w:tc>
        <w:tc>
          <w:tcPr>
            <w:tcW w:w="394" w:type="dxa"/>
            <w:vAlign w:val="center"/>
          </w:tcPr>
          <w:p w14:paraId="45567AB7" w14:textId="77777777" w:rsidR="00F81A18" w:rsidRPr="00744668" w:rsidRDefault="00F81A18" w:rsidP="00106BF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3"/>
                <w:szCs w:val="23"/>
                <w:highlight w:val="lightGray"/>
              </w:rPr>
            </w:pPr>
          </w:p>
        </w:tc>
        <w:tc>
          <w:tcPr>
            <w:tcW w:w="395" w:type="dxa"/>
            <w:vAlign w:val="center"/>
          </w:tcPr>
          <w:p w14:paraId="21AE8C2F" w14:textId="77777777" w:rsidR="00F81A18" w:rsidRPr="00744668" w:rsidRDefault="00F81A18" w:rsidP="00106BF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3"/>
                <w:szCs w:val="23"/>
                <w:highlight w:val="lightGray"/>
              </w:rPr>
            </w:pPr>
          </w:p>
        </w:tc>
        <w:tc>
          <w:tcPr>
            <w:tcW w:w="394" w:type="dxa"/>
            <w:vAlign w:val="center"/>
          </w:tcPr>
          <w:p w14:paraId="4044A869" w14:textId="77777777" w:rsidR="00F81A18" w:rsidRPr="00744668" w:rsidRDefault="00F81A18" w:rsidP="00106BF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3"/>
                <w:szCs w:val="23"/>
                <w:highlight w:val="lightGray"/>
              </w:rPr>
            </w:pPr>
          </w:p>
        </w:tc>
        <w:tc>
          <w:tcPr>
            <w:tcW w:w="395" w:type="dxa"/>
            <w:vAlign w:val="center"/>
          </w:tcPr>
          <w:p w14:paraId="24FDACF9" w14:textId="77777777" w:rsidR="00F81A18" w:rsidRPr="00744668" w:rsidRDefault="00F81A18" w:rsidP="00106BF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3"/>
                <w:szCs w:val="23"/>
                <w:highlight w:val="lightGray"/>
              </w:rPr>
            </w:pPr>
          </w:p>
        </w:tc>
        <w:tc>
          <w:tcPr>
            <w:tcW w:w="394" w:type="dxa"/>
            <w:vAlign w:val="center"/>
          </w:tcPr>
          <w:p w14:paraId="32E1845B" w14:textId="77777777" w:rsidR="00F81A18" w:rsidRPr="00744668" w:rsidRDefault="00F81A18" w:rsidP="00106BF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3"/>
                <w:szCs w:val="23"/>
                <w:highlight w:val="lightGray"/>
              </w:rPr>
            </w:pPr>
          </w:p>
        </w:tc>
        <w:tc>
          <w:tcPr>
            <w:tcW w:w="395" w:type="dxa"/>
            <w:vAlign w:val="center"/>
          </w:tcPr>
          <w:p w14:paraId="109F5DDE" w14:textId="77777777" w:rsidR="00F81A18" w:rsidRPr="00744668" w:rsidRDefault="00F81A18" w:rsidP="00106BF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3"/>
                <w:szCs w:val="23"/>
                <w:highlight w:val="lightGray"/>
              </w:rPr>
            </w:pPr>
          </w:p>
        </w:tc>
        <w:tc>
          <w:tcPr>
            <w:tcW w:w="394" w:type="dxa"/>
            <w:vAlign w:val="center"/>
          </w:tcPr>
          <w:p w14:paraId="4CE0DA13" w14:textId="77777777" w:rsidR="00F81A18" w:rsidRDefault="00F81A18" w:rsidP="00106BF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dxa"/>
            <w:vAlign w:val="center"/>
          </w:tcPr>
          <w:p w14:paraId="691AEF3B" w14:textId="77777777" w:rsidR="00F81A18" w:rsidRDefault="00F81A18" w:rsidP="00106BF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94" w:type="dxa"/>
            <w:vAlign w:val="center"/>
          </w:tcPr>
          <w:p w14:paraId="49588C97" w14:textId="77777777" w:rsidR="00F81A18" w:rsidRDefault="00F81A18" w:rsidP="00106BF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dxa"/>
            <w:vAlign w:val="center"/>
          </w:tcPr>
          <w:p w14:paraId="651654BF" w14:textId="77777777" w:rsidR="00F81A18" w:rsidRDefault="00F81A18" w:rsidP="00106BF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94" w:type="dxa"/>
            <w:vAlign w:val="center"/>
          </w:tcPr>
          <w:p w14:paraId="24BDFFB3" w14:textId="77777777" w:rsidR="00F81A18" w:rsidRDefault="00F81A18" w:rsidP="00106BF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85" w:type="dxa"/>
            <w:vAlign w:val="center"/>
          </w:tcPr>
          <w:p w14:paraId="2807477A" w14:textId="77777777" w:rsidR="00F81A18" w:rsidRDefault="00F81A18" w:rsidP="00106BF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404" w:type="dxa"/>
            <w:vAlign w:val="center"/>
          </w:tcPr>
          <w:p w14:paraId="3A4DD7CE" w14:textId="77777777" w:rsidR="00F81A18" w:rsidRDefault="00F81A18" w:rsidP="00106BF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dxa"/>
            <w:vAlign w:val="center"/>
          </w:tcPr>
          <w:p w14:paraId="575CD46C" w14:textId="77777777" w:rsidR="00F81A18" w:rsidRDefault="00F81A18" w:rsidP="00106BF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28" w:type="dxa"/>
            <w:vAlign w:val="center"/>
          </w:tcPr>
          <w:p w14:paraId="1F4E243B" w14:textId="77777777" w:rsidR="00F81A18" w:rsidRDefault="00F81A18" w:rsidP="00106BF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28" w:type="dxa"/>
            <w:vAlign w:val="center"/>
          </w:tcPr>
          <w:p w14:paraId="13D09B9E" w14:textId="77777777" w:rsidR="00F81A18" w:rsidRDefault="00F81A18" w:rsidP="00106BF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3"/>
                <w:szCs w:val="23"/>
              </w:rPr>
            </w:pPr>
          </w:p>
        </w:tc>
      </w:tr>
    </w:tbl>
    <w:p w14:paraId="12B023A1" w14:textId="77777777" w:rsidR="00F81A18" w:rsidRPr="00DF5C18" w:rsidRDefault="00F81A18" w:rsidP="00F81A18">
      <w:pPr>
        <w:pStyle w:val="Kopfzeile"/>
        <w:tabs>
          <w:tab w:val="clear" w:pos="4536"/>
          <w:tab w:val="clear" w:pos="9072"/>
        </w:tabs>
        <w:jc w:val="both"/>
        <w:rPr>
          <w:sz w:val="23"/>
          <w:szCs w:val="23"/>
        </w:rPr>
      </w:pPr>
    </w:p>
    <w:p w14:paraId="4748AF4D" w14:textId="0C3C09F9" w:rsidR="002478AF" w:rsidRPr="00DF5C18" w:rsidRDefault="00F81A18" w:rsidP="002478AF">
      <w:pPr>
        <w:pStyle w:val="Kopfzeile"/>
        <w:tabs>
          <w:tab w:val="clear" w:pos="4536"/>
          <w:tab w:val="clear" w:pos="9072"/>
        </w:tabs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6574CE7" wp14:editId="26E20345">
                <wp:simplePos x="0" y="0"/>
                <wp:positionH relativeFrom="column">
                  <wp:posOffset>7369515</wp:posOffset>
                </wp:positionH>
                <wp:positionV relativeFrom="paragraph">
                  <wp:posOffset>928060</wp:posOffset>
                </wp:positionV>
                <wp:extent cx="105840" cy="105840"/>
                <wp:effectExtent l="57150" t="57150" r="46990" b="46990"/>
                <wp:wrapNone/>
                <wp:docPr id="1575348118" name="Freihand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05840" cy="10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92A541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1" o:spid="_x0000_s1026" type="#_x0000_t75" style="position:absolute;margin-left:579.6pt;margin-top:72.4pt;width:9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">
                <v:imagedata r:id="rId9" o:title=""/>
              </v:shape>
            </w:pict>
          </mc:Fallback>
        </mc:AlternateContent>
      </w:r>
      <w:r w:rsidR="00737A0E" w:rsidRPr="00DF5C18">
        <w:rPr>
          <w:sz w:val="23"/>
          <w:szCs w:val="23"/>
        </w:rPr>
        <w:t xml:space="preserve">   </w:t>
      </w:r>
      <w:r w:rsidR="007E4768">
        <w:rPr>
          <w:sz w:val="23"/>
          <w:szCs w:val="23"/>
        </w:rPr>
        <w:t xml:space="preserve">                              </w:t>
      </w:r>
      <w:r w:rsidR="00737A0E" w:rsidRPr="00DF5C18">
        <w:rPr>
          <w:sz w:val="23"/>
          <w:szCs w:val="23"/>
        </w:rPr>
        <w:t xml:space="preserve">                                                                                                                               </w:t>
      </w:r>
    </w:p>
    <w:sectPr w:rsidR="002478AF" w:rsidRPr="00DF5C18" w:rsidSect="005B05BA">
      <w:headerReference w:type="default" r:id="rId10"/>
      <w:footerReference w:type="default" r:id="rId11"/>
      <w:pgSz w:w="11906" w:h="16838"/>
      <w:pgMar w:top="993" w:right="99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67870" w14:textId="77777777" w:rsidR="006E5393" w:rsidRPr="00DF5C18" w:rsidRDefault="006E5393">
      <w:pPr>
        <w:rPr>
          <w:sz w:val="23"/>
          <w:szCs w:val="23"/>
        </w:rPr>
      </w:pPr>
      <w:r w:rsidRPr="00DF5C18">
        <w:rPr>
          <w:sz w:val="23"/>
          <w:szCs w:val="23"/>
        </w:rPr>
        <w:separator/>
      </w:r>
    </w:p>
  </w:endnote>
  <w:endnote w:type="continuationSeparator" w:id="0">
    <w:p w14:paraId="5A09CCDE" w14:textId="77777777" w:rsidR="006E5393" w:rsidRPr="00DF5C18" w:rsidRDefault="006E5393">
      <w:pPr>
        <w:rPr>
          <w:sz w:val="23"/>
          <w:szCs w:val="23"/>
        </w:rPr>
      </w:pPr>
      <w:r w:rsidRPr="00DF5C18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BA118" w14:textId="73CE14E3" w:rsidR="00C0438C" w:rsidRDefault="006B1330" w:rsidP="008B7337">
    <w:pPr>
      <w:pStyle w:val="Fuzeile"/>
      <w:rPr>
        <w:sz w:val="20"/>
      </w:rPr>
    </w:pPr>
    <w:r w:rsidRPr="006B1330">
      <w:rPr>
        <w:b/>
        <w:sz w:val="20"/>
      </w:rPr>
      <w:t>Bearbeitungsvermerke:</w:t>
    </w:r>
    <w:r w:rsidRPr="006B1330">
      <w:rPr>
        <w:sz w:val="20"/>
      </w:rPr>
      <w:t xml:space="preserve">  </w:t>
    </w:r>
    <w:r w:rsidR="008B7337">
      <w:rPr>
        <w:sz w:val="20"/>
      </w:rPr>
      <w:t xml:space="preserve">      </w:t>
    </w:r>
    <w:r w:rsidR="000E49AA">
      <w:rPr>
        <w:sz w:val="20"/>
      </w:rPr>
      <w:t xml:space="preserve">  </w:t>
    </w:r>
    <w:r w:rsidR="00C34791">
      <w:rPr>
        <w:sz w:val="20"/>
      </w:rPr>
      <w:t xml:space="preserve"> </w:t>
    </w:r>
    <w:r>
      <w:rPr>
        <w:sz w:val="20"/>
      </w:rPr>
      <w:t>1.-</w:t>
    </w:r>
    <w:r w:rsidR="00880D16">
      <w:rPr>
        <w:sz w:val="20"/>
      </w:rPr>
      <w:t xml:space="preserve"> </w:t>
    </w:r>
    <w:r w:rsidR="007A0F91">
      <w:rPr>
        <w:sz w:val="20"/>
      </w:rPr>
      <w:t>E</w:t>
    </w:r>
    <w:r>
      <w:rPr>
        <w:sz w:val="20"/>
      </w:rPr>
      <w:t>rteilte Mtgl-Nr:</w:t>
    </w:r>
    <w:r w:rsidR="008B7337">
      <w:rPr>
        <w:sz w:val="20"/>
      </w:rPr>
      <w:t xml:space="preserve">                 </w:t>
    </w:r>
    <w:r w:rsidR="000E49AA">
      <w:rPr>
        <w:sz w:val="20"/>
      </w:rPr>
      <w:t xml:space="preserve">    </w:t>
    </w:r>
    <w:r w:rsidR="00880D16">
      <w:rPr>
        <w:sz w:val="20"/>
      </w:rPr>
      <w:t xml:space="preserve">  </w:t>
    </w:r>
    <w:r w:rsidR="000E49AA">
      <w:rPr>
        <w:sz w:val="20"/>
      </w:rPr>
      <w:t xml:space="preserve">  </w:t>
    </w:r>
    <w:r w:rsidR="008B7337">
      <w:rPr>
        <w:sz w:val="20"/>
      </w:rPr>
      <w:t xml:space="preserve"> </w:t>
    </w:r>
  </w:p>
  <w:p w14:paraId="5151C804" w14:textId="5DBA1918" w:rsidR="00464123" w:rsidRDefault="00464123" w:rsidP="008B7337">
    <w:pPr>
      <w:pStyle w:val="Fuzeile"/>
      <w:rPr>
        <w:sz w:val="20"/>
      </w:rPr>
    </w:pPr>
    <w:r>
      <w:rPr>
        <w:sz w:val="20"/>
      </w:rPr>
      <w:t xml:space="preserve">                                                   </w:t>
    </w:r>
    <w:r w:rsidR="00383900">
      <w:rPr>
        <w:sz w:val="20"/>
      </w:rPr>
      <w:t>2</w:t>
    </w:r>
    <w:r>
      <w:rPr>
        <w:sz w:val="20"/>
      </w:rPr>
      <w:t xml:space="preserve">.- </w:t>
    </w:r>
    <w:r w:rsidR="007A0F91">
      <w:rPr>
        <w:sz w:val="20"/>
      </w:rPr>
      <w:t xml:space="preserve">Bestätigung </w:t>
    </w:r>
    <w:r w:rsidR="00DA652A">
      <w:rPr>
        <w:sz w:val="20"/>
      </w:rPr>
      <w:t>und</w:t>
    </w:r>
    <w:r w:rsidR="007A0F91">
      <w:rPr>
        <w:sz w:val="20"/>
      </w:rPr>
      <w:t xml:space="preserve"> Ausweis versandt:    </w:t>
    </w:r>
  </w:p>
  <w:p w14:paraId="4973222F" w14:textId="05F5EF77" w:rsidR="008B7337" w:rsidRDefault="008B7337">
    <w:pPr>
      <w:pStyle w:val="Fuzeile"/>
      <w:rPr>
        <w:sz w:val="20"/>
      </w:rPr>
    </w:pPr>
    <w:r w:rsidRPr="000E49AA">
      <w:rPr>
        <w:sz w:val="18"/>
        <w:szCs w:val="18"/>
      </w:rPr>
      <w:t xml:space="preserve">(nicht vom Kunden </w:t>
    </w:r>
    <w:proofErr w:type="gramStart"/>
    <w:r w:rsidRPr="000E49AA">
      <w:rPr>
        <w:sz w:val="18"/>
        <w:szCs w:val="18"/>
      </w:rPr>
      <w:t>ausfüllen)</w:t>
    </w:r>
    <w:r>
      <w:rPr>
        <w:sz w:val="20"/>
      </w:rPr>
      <w:t xml:space="preserve">  </w:t>
    </w:r>
    <w:r w:rsidRPr="008B7337">
      <w:t xml:space="preserve"> </w:t>
    </w:r>
    <w:proofErr w:type="gramEnd"/>
    <w:r w:rsidR="000E49AA">
      <w:t xml:space="preserve"> </w:t>
    </w:r>
    <w:r w:rsidR="00D2194E">
      <w:t xml:space="preserve">   </w:t>
    </w:r>
    <w:r w:rsidR="000E49AA">
      <w:t xml:space="preserve"> </w:t>
    </w:r>
    <w:r w:rsidR="00383900">
      <w:rPr>
        <w:sz w:val="20"/>
      </w:rPr>
      <w:t>3</w:t>
    </w:r>
    <w:r w:rsidRPr="008B7337">
      <w:rPr>
        <w:sz w:val="20"/>
      </w:rPr>
      <w:t>.-</w:t>
    </w:r>
    <w:r w:rsidR="00880D16">
      <w:rPr>
        <w:sz w:val="20"/>
      </w:rPr>
      <w:t xml:space="preserve"> </w:t>
    </w:r>
    <w:r w:rsidR="00BA5751">
      <w:rPr>
        <w:sz w:val="20"/>
      </w:rPr>
      <w:t>EVB gemeldet</w:t>
    </w:r>
    <w:r w:rsidR="00D2194E">
      <w:rPr>
        <w:sz w:val="20"/>
      </w:rPr>
      <w:t>:</w:t>
    </w:r>
    <w:r w:rsidR="00237D20">
      <w:rPr>
        <w:sz w:val="20"/>
      </w:rPr>
      <w:t xml:space="preserve">    </w:t>
    </w:r>
  </w:p>
  <w:p w14:paraId="3D839390" w14:textId="107363FA" w:rsidR="002C6842" w:rsidRDefault="00383900" w:rsidP="008B7337">
    <w:pPr>
      <w:pStyle w:val="Fuzeile"/>
      <w:ind w:left="2832"/>
      <w:rPr>
        <w:sz w:val="20"/>
      </w:rPr>
    </w:pPr>
    <w:r>
      <w:rPr>
        <w:sz w:val="20"/>
      </w:rPr>
      <w:t>4</w:t>
    </w:r>
    <w:r w:rsidR="005531B2">
      <w:rPr>
        <w:sz w:val="20"/>
      </w:rPr>
      <w:t>.- Beitrag erhoben</w:t>
    </w:r>
    <w:r w:rsidR="00D2194E">
      <w:rPr>
        <w:sz w:val="20"/>
      </w:rPr>
      <w:t>:</w:t>
    </w:r>
  </w:p>
  <w:p w14:paraId="719E67B3" w14:textId="418E154F" w:rsidR="006B1330" w:rsidRPr="006B1330" w:rsidRDefault="00383900" w:rsidP="008B7337">
    <w:pPr>
      <w:pStyle w:val="Fuzeile"/>
      <w:ind w:left="2832"/>
      <w:rPr>
        <w:sz w:val="20"/>
      </w:rPr>
    </w:pPr>
    <w:r>
      <w:rPr>
        <w:sz w:val="20"/>
      </w:rPr>
      <w:t>5</w:t>
    </w:r>
    <w:r w:rsidR="002C6842">
      <w:rPr>
        <w:sz w:val="20"/>
      </w:rPr>
      <w:t xml:space="preserve">.- </w:t>
    </w:r>
    <w:r w:rsidR="00212B56">
      <w:rPr>
        <w:sz w:val="20"/>
      </w:rPr>
      <w:t xml:space="preserve">In Liste </w:t>
    </w:r>
    <w:proofErr w:type="spellStart"/>
    <w:r w:rsidR="00212B56">
      <w:rPr>
        <w:sz w:val="20"/>
      </w:rPr>
      <w:t>Mitgl</w:t>
    </w:r>
    <w:proofErr w:type="spellEnd"/>
    <w:r w:rsidR="00212B56">
      <w:rPr>
        <w:sz w:val="20"/>
      </w:rPr>
      <w:t xml:space="preserve">. </w:t>
    </w:r>
    <w:r w:rsidR="00162612">
      <w:rPr>
        <w:sz w:val="20"/>
      </w:rPr>
      <w:t>e</w:t>
    </w:r>
    <w:r w:rsidR="00212B56">
      <w:rPr>
        <w:sz w:val="20"/>
      </w:rPr>
      <w:t>ingetragen</w:t>
    </w:r>
    <w:r w:rsidR="00D2194E">
      <w:rPr>
        <w:sz w:val="20"/>
      </w:rPr>
      <w:t>:</w:t>
    </w:r>
    <w:r w:rsidR="00C54D27">
      <w:rPr>
        <w:sz w:val="20"/>
      </w:rPr>
      <w:t xml:space="preserve">                  </w:t>
    </w:r>
    <w:r w:rsidR="00C6133D">
      <w:rPr>
        <w:sz w:val="20"/>
      </w:rPr>
      <w:t xml:space="preserve">              </w:t>
    </w:r>
    <w:r w:rsidR="00C54D27">
      <w:rPr>
        <w:sz w:val="20"/>
      </w:rPr>
      <w:t xml:space="preserve"> </w:t>
    </w:r>
    <w:r w:rsidR="00880D16">
      <w:rPr>
        <w:sz w:val="16"/>
        <w:szCs w:val="16"/>
      </w:rPr>
      <w:t>Formular überarbeitet</w:t>
    </w:r>
    <w:r w:rsidR="00D42D45" w:rsidRPr="00D42D45">
      <w:rPr>
        <w:sz w:val="16"/>
        <w:szCs w:val="16"/>
      </w:rPr>
      <w:t>:</w:t>
    </w:r>
    <w:r w:rsidR="00880D16">
      <w:rPr>
        <w:sz w:val="16"/>
        <w:szCs w:val="16"/>
      </w:rPr>
      <w:t xml:space="preserve"> </w:t>
    </w:r>
    <w:r>
      <w:rPr>
        <w:sz w:val="16"/>
        <w:szCs w:val="16"/>
      </w:rPr>
      <w:t>1</w:t>
    </w:r>
    <w:r w:rsidR="00D47332">
      <w:rPr>
        <w:sz w:val="16"/>
        <w:szCs w:val="16"/>
      </w:rPr>
      <w:t>7</w:t>
    </w:r>
    <w:r>
      <w:rPr>
        <w:sz w:val="16"/>
        <w:szCs w:val="16"/>
      </w:rPr>
      <w:t>.09</w:t>
    </w:r>
    <w:r w:rsidR="0065396D">
      <w:rPr>
        <w:sz w:val="16"/>
        <w:szCs w:val="16"/>
      </w:rPr>
      <w:t>.20</w:t>
    </w:r>
    <w:r w:rsidR="00D47332">
      <w:rPr>
        <w:sz w:val="16"/>
        <w:szCs w:val="16"/>
      </w:rPr>
      <w:t>2</w:t>
    </w:r>
    <w:r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EEF4D" w14:textId="77777777" w:rsidR="006E5393" w:rsidRPr="00DF5C18" w:rsidRDefault="006E5393">
      <w:pPr>
        <w:rPr>
          <w:sz w:val="23"/>
          <w:szCs w:val="23"/>
        </w:rPr>
      </w:pPr>
      <w:r w:rsidRPr="00DF5C18">
        <w:rPr>
          <w:sz w:val="23"/>
          <w:szCs w:val="23"/>
        </w:rPr>
        <w:separator/>
      </w:r>
    </w:p>
  </w:footnote>
  <w:footnote w:type="continuationSeparator" w:id="0">
    <w:p w14:paraId="08CE71EE" w14:textId="77777777" w:rsidR="006E5393" w:rsidRPr="00DF5C18" w:rsidRDefault="006E5393">
      <w:pPr>
        <w:rPr>
          <w:sz w:val="23"/>
          <w:szCs w:val="23"/>
        </w:rPr>
      </w:pPr>
      <w:r w:rsidRPr="00DF5C18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EBE55" w14:textId="39E28892" w:rsidR="00C0438C" w:rsidRPr="000C0AB6" w:rsidRDefault="00C0438C" w:rsidP="000E49AA">
    <w:pPr>
      <w:pStyle w:val="Kopfzeile"/>
      <w:jc w:val="center"/>
      <w:rPr>
        <w:b/>
        <w:sz w:val="32"/>
        <w:szCs w:val="32"/>
      </w:rPr>
    </w:pPr>
    <w:r w:rsidRPr="000C0AB6">
      <w:rPr>
        <w:b/>
        <w:sz w:val="32"/>
        <w:szCs w:val="32"/>
      </w:rPr>
      <w:t>Siedler-</w:t>
    </w:r>
    <w:r w:rsidR="00383900">
      <w:rPr>
        <w:b/>
        <w:sz w:val="32"/>
        <w:szCs w:val="32"/>
      </w:rPr>
      <w:t xml:space="preserve"> </w:t>
    </w:r>
    <w:r w:rsidRPr="000C0AB6">
      <w:rPr>
        <w:b/>
        <w:sz w:val="32"/>
        <w:szCs w:val="32"/>
      </w:rPr>
      <w:t>und Eigenheimervereinigung Regensburg e.V.</w:t>
    </w:r>
  </w:p>
  <w:p w14:paraId="7C58A688" w14:textId="77777777" w:rsidR="00C0438C" w:rsidRDefault="00C043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3786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24998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1E6"/>
    <w:rsid w:val="000035F1"/>
    <w:rsid w:val="000038E8"/>
    <w:rsid w:val="0003012B"/>
    <w:rsid w:val="00036281"/>
    <w:rsid w:val="000727D8"/>
    <w:rsid w:val="00081137"/>
    <w:rsid w:val="000A011B"/>
    <w:rsid w:val="000C0AB6"/>
    <w:rsid w:val="000E49AA"/>
    <w:rsid w:val="000E4C49"/>
    <w:rsid w:val="001219BB"/>
    <w:rsid w:val="001254F2"/>
    <w:rsid w:val="001510E5"/>
    <w:rsid w:val="00162612"/>
    <w:rsid w:val="00172324"/>
    <w:rsid w:val="00182A2F"/>
    <w:rsid w:val="001D7819"/>
    <w:rsid w:val="001E2778"/>
    <w:rsid w:val="001F3F17"/>
    <w:rsid w:val="001F5945"/>
    <w:rsid w:val="00200608"/>
    <w:rsid w:val="00204C80"/>
    <w:rsid w:val="002101AB"/>
    <w:rsid w:val="00212B56"/>
    <w:rsid w:val="00237D20"/>
    <w:rsid w:val="002478AF"/>
    <w:rsid w:val="00252D1E"/>
    <w:rsid w:val="00254555"/>
    <w:rsid w:val="0027735F"/>
    <w:rsid w:val="002779B1"/>
    <w:rsid w:val="002845A3"/>
    <w:rsid w:val="00287D9C"/>
    <w:rsid w:val="00295DAD"/>
    <w:rsid w:val="0029779C"/>
    <w:rsid w:val="002C1168"/>
    <w:rsid w:val="002C6842"/>
    <w:rsid w:val="002D6430"/>
    <w:rsid w:val="002F2E0F"/>
    <w:rsid w:val="002F4EF4"/>
    <w:rsid w:val="00317008"/>
    <w:rsid w:val="00365D50"/>
    <w:rsid w:val="00380786"/>
    <w:rsid w:val="003826BB"/>
    <w:rsid w:val="00383900"/>
    <w:rsid w:val="003D52F6"/>
    <w:rsid w:val="00401C21"/>
    <w:rsid w:val="00424A80"/>
    <w:rsid w:val="00442D19"/>
    <w:rsid w:val="00450664"/>
    <w:rsid w:val="00464123"/>
    <w:rsid w:val="00474216"/>
    <w:rsid w:val="004864B5"/>
    <w:rsid w:val="00494A28"/>
    <w:rsid w:val="004B167D"/>
    <w:rsid w:val="004E7950"/>
    <w:rsid w:val="00500F19"/>
    <w:rsid w:val="0053296C"/>
    <w:rsid w:val="0054037D"/>
    <w:rsid w:val="00540EC1"/>
    <w:rsid w:val="00547697"/>
    <w:rsid w:val="005531B2"/>
    <w:rsid w:val="0055469A"/>
    <w:rsid w:val="005875E3"/>
    <w:rsid w:val="00587907"/>
    <w:rsid w:val="00590396"/>
    <w:rsid w:val="005971AF"/>
    <w:rsid w:val="005B05BA"/>
    <w:rsid w:val="005B3302"/>
    <w:rsid w:val="005C26BC"/>
    <w:rsid w:val="005C3D66"/>
    <w:rsid w:val="005C45A9"/>
    <w:rsid w:val="005C5A2F"/>
    <w:rsid w:val="005D1FCC"/>
    <w:rsid w:val="006009A4"/>
    <w:rsid w:val="0062218C"/>
    <w:rsid w:val="0063372A"/>
    <w:rsid w:val="006348D3"/>
    <w:rsid w:val="00641F7C"/>
    <w:rsid w:val="00651788"/>
    <w:rsid w:val="0065396D"/>
    <w:rsid w:val="00656854"/>
    <w:rsid w:val="00661313"/>
    <w:rsid w:val="00663D3F"/>
    <w:rsid w:val="00675088"/>
    <w:rsid w:val="00694DC6"/>
    <w:rsid w:val="006A6BA4"/>
    <w:rsid w:val="006A7534"/>
    <w:rsid w:val="006B1330"/>
    <w:rsid w:val="006C4B4E"/>
    <w:rsid w:val="006D52BB"/>
    <w:rsid w:val="006E5393"/>
    <w:rsid w:val="006E614E"/>
    <w:rsid w:val="00700AC5"/>
    <w:rsid w:val="00737A0E"/>
    <w:rsid w:val="007423C2"/>
    <w:rsid w:val="00744668"/>
    <w:rsid w:val="00746B0C"/>
    <w:rsid w:val="00747953"/>
    <w:rsid w:val="00765CDA"/>
    <w:rsid w:val="00776592"/>
    <w:rsid w:val="00785995"/>
    <w:rsid w:val="007A0F91"/>
    <w:rsid w:val="007B2F71"/>
    <w:rsid w:val="007B7678"/>
    <w:rsid w:val="007C66FC"/>
    <w:rsid w:val="007D3E27"/>
    <w:rsid w:val="007D6B93"/>
    <w:rsid w:val="007E4768"/>
    <w:rsid w:val="007F4881"/>
    <w:rsid w:val="00812872"/>
    <w:rsid w:val="00816BE9"/>
    <w:rsid w:val="008439B1"/>
    <w:rsid w:val="00850635"/>
    <w:rsid w:val="0087351F"/>
    <w:rsid w:val="00880D16"/>
    <w:rsid w:val="0089671D"/>
    <w:rsid w:val="008A7121"/>
    <w:rsid w:val="008B33C1"/>
    <w:rsid w:val="008B7337"/>
    <w:rsid w:val="008C1931"/>
    <w:rsid w:val="008C350F"/>
    <w:rsid w:val="008C5ECD"/>
    <w:rsid w:val="008E3A0F"/>
    <w:rsid w:val="008F5D13"/>
    <w:rsid w:val="00916BE7"/>
    <w:rsid w:val="00917206"/>
    <w:rsid w:val="00986381"/>
    <w:rsid w:val="009A6BA3"/>
    <w:rsid w:val="009A7C11"/>
    <w:rsid w:val="009B606B"/>
    <w:rsid w:val="009B6B18"/>
    <w:rsid w:val="009E1B64"/>
    <w:rsid w:val="009F1198"/>
    <w:rsid w:val="00A13EE0"/>
    <w:rsid w:val="00A274F6"/>
    <w:rsid w:val="00A32EAF"/>
    <w:rsid w:val="00A56CEE"/>
    <w:rsid w:val="00A56CF9"/>
    <w:rsid w:val="00A578FC"/>
    <w:rsid w:val="00A821C9"/>
    <w:rsid w:val="00A86819"/>
    <w:rsid w:val="00AA1840"/>
    <w:rsid w:val="00AB02B4"/>
    <w:rsid w:val="00AB7075"/>
    <w:rsid w:val="00AC7A15"/>
    <w:rsid w:val="00AD0660"/>
    <w:rsid w:val="00AD1803"/>
    <w:rsid w:val="00AE0918"/>
    <w:rsid w:val="00AF5ED7"/>
    <w:rsid w:val="00B0098E"/>
    <w:rsid w:val="00B02AE3"/>
    <w:rsid w:val="00B03648"/>
    <w:rsid w:val="00B11310"/>
    <w:rsid w:val="00B308FE"/>
    <w:rsid w:val="00B36750"/>
    <w:rsid w:val="00B37B9F"/>
    <w:rsid w:val="00B4364D"/>
    <w:rsid w:val="00B4520E"/>
    <w:rsid w:val="00B46BBC"/>
    <w:rsid w:val="00B51F06"/>
    <w:rsid w:val="00B651E6"/>
    <w:rsid w:val="00B753B4"/>
    <w:rsid w:val="00B75C36"/>
    <w:rsid w:val="00BA5751"/>
    <w:rsid w:val="00BA5E1C"/>
    <w:rsid w:val="00BB0855"/>
    <w:rsid w:val="00BC3346"/>
    <w:rsid w:val="00BC3815"/>
    <w:rsid w:val="00BC696C"/>
    <w:rsid w:val="00BD30A0"/>
    <w:rsid w:val="00BE7BC8"/>
    <w:rsid w:val="00BF18D0"/>
    <w:rsid w:val="00BF5075"/>
    <w:rsid w:val="00C0438C"/>
    <w:rsid w:val="00C11C57"/>
    <w:rsid w:val="00C1270B"/>
    <w:rsid w:val="00C34791"/>
    <w:rsid w:val="00C42803"/>
    <w:rsid w:val="00C54D27"/>
    <w:rsid w:val="00C6003B"/>
    <w:rsid w:val="00C6133D"/>
    <w:rsid w:val="00C62204"/>
    <w:rsid w:val="00C679F0"/>
    <w:rsid w:val="00C7361C"/>
    <w:rsid w:val="00C744F7"/>
    <w:rsid w:val="00C81F8D"/>
    <w:rsid w:val="00C948E7"/>
    <w:rsid w:val="00CA3BB9"/>
    <w:rsid w:val="00CA7453"/>
    <w:rsid w:val="00CC46D9"/>
    <w:rsid w:val="00CD499B"/>
    <w:rsid w:val="00CF356C"/>
    <w:rsid w:val="00D2194E"/>
    <w:rsid w:val="00D26D5D"/>
    <w:rsid w:val="00D34D52"/>
    <w:rsid w:val="00D42ADD"/>
    <w:rsid w:val="00D42D45"/>
    <w:rsid w:val="00D47332"/>
    <w:rsid w:val="00D70B8C"/>
    <w:rsid w:val="00D77245"/>
    <w:rsid w:val="00D83667"/>
    <w:rsid w:val="00D871A2"/>
    <w:rsid w:val="00DA3CF9"/>
    <w:rsid w:val="00DA652A"/>
    <w:rsid w:val="00DC1B23"/>
    <w:rsid w:val="00DC49C4"/>
    <w:rsid w:val="00DF5C18"/>
    <w:rsid w:val="00E02CBE"/>
    <w:rsid w:val="00E439BC"/>
    <w:rsid w:val="00E47620"/>
    <w:rsid w:val="00E6486C"/>
    <w:rsid w:val="00E769CF"/>
    <w:rsid w:val="00E77669"/>
    <w:rsid w:val="00E80E92"/>
    <w:rsid w:val="00E96E55"/>
    <w:rsid w:val="00EA4A80"/>
    <w:rsid w:val="00EB3893"/>
    <w:rsid w:val="00EC7E97"/>
    <w:rsid w:val="00ED2279"/>
    <w:rsid w:val="00EF5861"/>
    <w:rsid w:val="00F16B47"/>
    <w:rsid w:val="00F16F69"/>
    <w:rsid w:val="00F44148"/>
    <w:rsid w:val="00F450E7"/>
    <w:rsid w:val="00F527E0"/>
    <w:rsid w:val="00F578F1"/>
    <w:rsid w:val="00F60E8C"/>
    <w:rsid w:val="00F81A18"/>
    <w:rsid w:val="00F97690"/>
    <w:rsid w:val="00FB2A57"/>
    <w:rsid w:val="00FC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A9B0C9"/>
  <w15:docId w15:val="{E5DE02B6-127D-4D73-AA3D-B8297132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2552"/>
      </w:tabs>
    </w:pPr>
    <w:rPr>
      <w:sz w:val="20"/>
      <w:lang w:val="it-IT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B651E6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C043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438C"/>
    <w:rPr>
      <w:rFonts w:ascii="Arial" w:hAnsi="Arial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C0438C"/>
    <w:rPr>
      <w:rFonts w:ascii="Arial" w:hAnsi="Arial"/>
      <w:sz w:val="24"/>
    </w:rPr>
  </w:style>
  <w:style w:type="table" w:styleId="Tabellenraster">
    <w:name w:val="Table Grid"/>
    <w:basedOn w:val="NormaleTabelle"/>
    <w:rsid w:val="00254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Briefkopf.dot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8T17:02:10.61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61 61,'232'232,"-467"-467,206 206,1 1</inkml:trace>
</inkml:ink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F0A7F-2DD7-48D0-A567-534267B4B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Briefkopf.dot</Template>
  <TotalTime>0</TotalTime>
  <Pages>1</Pages>
  <Words>348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Siedlervereinigung Regensburg e</vt:lpstr>
    </vt:vector>
  </TitlesOfParts>
  <Company> 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Siedlervereinigung Regensburg e</dc:title>
  <dc:subject/>
  <dc:creator>Genossenschaft Siedlerverein</dc:creator>
  <cp:keywords/>
  <cp:lastModifiedBy>Siedlervereinigung Regensburg</cp:lastModifiedBy>
  <cp:revision>123</cp:revision>
  <cp:lastPrinted>2019-07-06T12:34:00Z</cp:lastPrinted>
  <dcterms:created xsi:type="dcterms:W3CDTF">2012-09-23T12:06:00Z</dcterms:created>
  <dcterms:modified xsi:type="dcterms:W3CDTF">2024-09-18T17:06:00Z</dcterms:modified>
</cp:coreProperties>
</file>